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92083" w14:textId="77777777" w:rsidR="00C5635C" w:rsidRPr="00512BF3" w:rsidRDefault="00C563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E0FC43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3A526F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7939B9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A86065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86FC00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7E68C3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85D5BD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655F6A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0A68B6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5FC3B2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E33245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0C5A28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EB8940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FD121F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AD201A" w14:textId="77777777" w:rsidR="0001443B" w:rsidRPr="00512BF3" w:rsidRDefault="000144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B57491" w14:textId="77777777" w:rsidR="0001443B" w:rsidRPr="00512BF3" w:rsidRDefault="00BD5F9D" w:rsidP="0001443B">
      <w:pPr>
        <w:spacing w:before="373"/>
        <w:jc w:val="center"/>
        <w:rPr>
          <w:rFonts w:ascii="Times New Roman" w:hAnsi="Times New Roman" w:cs="Times New Roman"/>
          <w:b/>
          <w:bCs w:val="0"/>
          <w:sz w:val="32"/>
          <w:szCs w:val="32"/>
          <w:lang w:val="sr-Cyrl-RS" w:eastAsia="en-GB"/>
        </w:rPr>
      </w:pPr>
      <w:r w:rsidRPr="00512BF3">
        <w:rPr>
          <w:rFonts w:ascii="Times New Roman" w:hAnsi="Times New Roman" w:cs="Times New Roman"/>
          <w:b/>
          <w:bCs w:val="0"/>
          <w:sz w:val="32"/>
          <w:szCs w:val="32"/>
          <w:lang w:val="sr-Cyrl-RS" w:eastAsia="en-GB"/>
        </w:rPr>
        <w:t>Сажетак</w:t>
      </w:r>
      <w:r w:rsidR="005B111A" w:rsidRPr="00512BF3">
        <w:rPr>
          <w:rFonts w:ascii="Times New Roman" w:hAnsi="Times New Roman" w:cs="Times New Roman"/>
          <w:b/>
          <w:bCs w:val="0"/>
          <w:sz w:val="32"/>
          <w:szCs w:val="32"/>
          <w:lang w:val="sr-Cyrl-RS" w:eastAsia="en-GB"/>
        </w:rPr>
        <w:t xml:space="preserve"> </w:t>
      </w:r>
      <w:r w:rsidRPr="00512BF3">
        <w:rPr>
          <w:rFonts w:ascii="Times New Roman" w:hAnsi="Times New Roman" w:cs="Times New Roman"/>
          <w:b/>
          <w:bCs w:val="0"/>
          <w:sz w:val="32"/>
          <w:szCs w:val="32"/>
          <w:lang w:val="sr-Cyrl-RS" w:eastAsia="en-GB"/>
        </w:rPr>
        <w:t>карактеристика</w:t>
      </w:r>
      <w:r w:rsidR="005B111A" w:rsidRPr="00512BF3">
        <w:rPr>
          <w:rFonts w:ascii="Times New Roman" w:hAnsi="Times New Roman" w:cs="Times New Roman"/>
          <w:b/>
          <w:bCs w:val="0"/>
          <w:sz w:val="32"/>
          <w:szCs w:val="32"/>
          <w:lang w:val="sr-Cyrl-RS" w:eastAsia="en-GB"/>
        </w:rPr>
        <w:t xml:space="preserve"> </w:t>
      </w:r>
      <w:r w:rsidRPr="00512BF3">
        <w:rPr>
          <w:rFonts w:ascii="Times New Roman" w:hAnsi="Times New Roman" w:cs="Times New Roman"/>
          <w:b/>
          <w:bCs w:val="0"/>
          <w:sz w:val="32"/>
          <w:szCs w:val="32"/>
          <w:lang w:val="sr-Cyrl-RS" w:eastAsia="en-GB"/>
        </w:rPr>
        <w:t>биоцидног</w:t>
      </w:r>
      <w:r w:rsidR="005B111A" w:rsidRPr="00512BF3">
        <w:rPr>
          <w:rFonts w:ascii="Times New Roman" w:hAnsi="Times New Roman" w:cs="Times New Roman"/>
          <w:b/>
          <w:bCs w:val="0"/>
          <w:sz w:val="32"/>
          <w:szCs w:val="32"/>
          <w:lang w:val="sr-Cyrl-RS" w:eastAsia="en-GB"/>
        </w:rPr>
        <w:t xml:space="preserve"> </w:t>
      </w:r>
      <w:r w:rsidRPr="00512BF3">
        <w:rPr>
          <w:rFonts w:ascii="Times New Roman" w:hAnsi="Times New Roman" w:cs="Times New Roman"/>
          <w:b/>
          <w:bCs w:val="0"/>
          <w:sz w:val="32"/>
          <w:szCs w:val="32"/>
          <w:lang w:val="sr-Cyrl-RS" w:eastAsia="en-GB"/>
        </w:rPr>
        <w:t>производа</w:t>
      </w:r>
    </w:p>
    <w:p w14:paraId="1845A08A" w14:textId="77777777" w:rsidR="00954177" w:rsidRPr="00512BF3" w:rsidRDefault="00954177" w:rsidP="0001443B">
      <w:pPr>
        <w:spacing w:before="373"/>
        <w:jc w:val="center"/>
        <w:rPr>
          <w:rFonts w:ascii="Times New Roman" w:hAnsi="Times New Roman" w:cs="Times New Roman"/>
          <w:b/>
          <w:bCs w:val="0"/>
          <w:sz w:val="24"/>
          <w:szCs w:val="24"/>
          <w:lang w:val="sr-Cyrl-RS" w:eastAsia="en-GB"/>
        </w:rPr>
      </w:pPr>
    </w:p>
    <w:p w14:paraId="422C9B02" w14:textId="77777777" w:rsidR="00855E18" w:rsidRDefault="00855E18" w:rsidP="00855E18">
      <w:pPr>
        <w:keepNext/>
        <w:tabs>
          <w:tab w:val="left" w:pos="1304"/>
        </w:tabs>
        <w:suppressAutoHyphens/>
        <w:spacing w:before="240" w:after="240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438381" w14:textId="77777777" w:rsidR="00954177" w:rsidRDefault="00BD5F9D" w:rsidP="00855E18">
      <w:pPr>
        <w:keepNext/>
        <w:tabs>
          <w:tab w:val="left" w:pos="1304"/>
        </w:tabs>
        <w:suppressAutoHyphens/>
        <w:spacing w:before="240" w:after="240"/>
        <w:contextualSpacing/>
        <w:jc w:val="center"/>
        <w:rPr>
          <w:rFonts w:ascii="Times New Roman" w:hAnsi="Times New Roman" w:cs="Times New Roman"/>
          <w:bCs w:val="0"/>
          <w:sz w:val="24"/>
          <w:szCs w:val="24"/>
          <w:lang w:val="sr-Cyrl-RS"/>
        </w:rPr>
      </w:pPr>
      <w:r w:rsidRPr="00512BF3">
        <w:rPr>
          <w:rFonts w:ascii="Times New Roman" w:hAnsi="Times New Roman" w:cs="Times New Roman"/>
          <w:sz w:val="24"/>
          <w:szCs w:val="24"/>
          <w:lang w:val="sr-Cyrl-RS"/>
        </w:rPr>
        <w:t>Назив</w:t>
      </w:r>
      <w:r w:rsidR="005B111A" w:rsidRPr="00512BF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512BF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B111A" w:rsidRPr="00512BF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B4463" w:rsidRPr="00512BF3">
        <w:rPr>
          <w:rFonts w:ascii="Times New Roman" w:hAnsi="Times New Roman" w:cs="Times New Roman"/>
          <w:sz w:val="24"/>
          <w:szCs w:val="24"/>
          <w:lang w:val="sr-Cyrl-RS"/>
        </w:rPr>
        <w:t xml:space="preserve"> биоцидног</w:t>
      </w:r>
      <w:r w:rsidR="005B111A" w:rsidRPr="0051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12BF3">
        <w:rPr>
          <w:rFonts w:ascii="Times New Roman" w:hAnsi="Times New Roman" w:cs="Times New Roman"/>
          <w:sz w:val="24"/>
          <w:szCs w:val="24"/>
          <w:lang w:val="sr-Cyrl-RS"/>
        </w:rPr>
        <w:t>производа</w:t>
      </w:r>
      <w:r w:rsidR="006B4463" w:rsidRPr="00512BF3">
        <w:rPr>
          <w:rFonts w:ascii="Times New Roman" w:hAnsi="Times New Roman" w:cs="Times New Roman"/>
          <w:bCs w:val="0"/>
          <w:sz w:val="24"/>
          <w:szCs w:val="24"/>
          <w:lang w:val="sr-Cyrl-RS"/>
        </w:rPr>
        <w:t xml:space="preserve">: </w:t>
      </w:r>
    </w:p>
    <w:p w14:paraId="6D18B54A" w14:textId="77777777" w:rsidR="00855E18" w:rsidRDefault="00855E18" w:rsidP="00855E18">
      <w:pPr>
        <w:keepNext/>
        <w:tabs>
          <w:tab w:val="left" w:pos="1304"/>
        </w:tabs>
        <w:suppressAutoHyphens/>
        <w:spacing w:before="240" w:after="240"/>
        <w:contextualSpacing/>
        <w:jc w:val="center"/>
        <w:rPr>
          <w:rFonts w:ascii="Times New Roman" w:hAnsi="Times New Roman" w:cs="Times New Roman"/>
          <w:bCs w:val="0"/>
          <w:sz w:val="24"/>
          <w:szCs w:val="24"/>
          <w:lang w:val="sr-Cyrl-RS"/>
        </w:rPr>
      </w:pPr>
    </w:p>
    <w:p w14:paraId="67EFD862" w14:textId="77777777" w:rsidR="00855E18" w:rsidRPr="00512BF3" w:rsidRDefault="00855E18" w:rsidP="00855E18">
      <w:pPr>
        <w:keepNext/>
        <w:tabs>
          <w:tab w:val="left" w:pos="1304"/>
        </w:tabs>
        <w:suppressAutoHyphens/>
        <w:spacing w:before="240" w:after="240"/>
        <w:contextualSpacing/>
        <w:jc w:val="center"/>
        <w:rPr>
          <w:rFonts w:ascii="Times New Roman" w:hAnsi="Times New Roman" w:cs="Times New Roman"/>
          <w:bCs w:val="0"/>
          <w:sz w:val="24"/>
          <w:szCs w:val="24"/>
          <w:lang w:val="sr-Cyrl-RS"/>
        </w:rPr>
      </w:pPr>
    </w:p>
    <w:p w14:paraId="774D1538" w14:textId="77777777" w:rsidR="00954177" w:rsidRPr="00512BF3" w:rsidRDefault="00954177" w:rsidP="00855E18">
      <w:pPr>
        <w:spacing w:before="240" w:after="240"/>
        <w:contextualSpacing/>
        <w:rPr>
          <w:rFonts w:ascii="Times New Roman" w:hAnsi="Times New Roman" w:cs="Times New Roman"/>
          <w:bCs w:val="0"/>
          <w:sz w:val="24"/>
          <w:szCs w:val="24"/>
          <w:lang w:val="sr-Cyrl-RS"/>
        </w:rPr>
      </w:pPr>
    </w:p>
    <w:p w14:paraId="6333FB94" w14:textId="77777777" w:rsidR="00954177" w:rsidRPr="00512BF3" w:rsidRDefault="00BD5F9D" w:rsidP="00855E18">
      <w:pPr>
        <w:tabs>
          <w:tab w:val="left" w:pos="8505"/>
        </w:tabs>
        <w:spacing w:before="240" w:after="240"/>
        <w:ind w:left="-142" w:right="-45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12BF3">
        <w:rPr>
          <w:rFonts w:ascii="Times New Roman" w:hAnsi="Times New Roman" w:cs="Times New Roman"/>
          <w:sz w:val="24"/>
          <w:szCs w:val="24"/>
          <w:lang w:val="sr-Cyrl-RS"/>
        </w:rPr>
        <w:t>Врста</w:t>
      </w:r>
      <w:r w:rsidR="005B111A" w:rsidRPr="00512BF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512BF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B111A" w:rsidRPr="00512BF3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512BF3">
        <w:rPr>
          <w:rFonts w:ascii="Times New Roman" w:hAnsi="Times New Roman" w:cs="Times New Roman"/>
          <w:sz w:val="24"/>
          <w:szCs w:val="24"/>
          <w:lang w:val="sr-Cyrl-RS"/>
        </w:rPr>
        <w:t>биоцидног</w:t>
      </w:r>
      <w:r w:rsidR="005B111A" w:rsidRPr="0051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12BF3">
        <w:rPr>
          <w:rFonts w:ascii="Times New Roman" w:hAnsi="Times New Roman" w:cs="Times New Roman"/>
          <w:sz w:val="24"/>
          <w:szCs w:val="24"/>
          <w:lang w:val="sr-Cyrl-RS"/>
        </w:rPr>
        <w:t>производа</w:t>
      </w:r>
      <w:r w:rsidR="006B4463" w:rsidRPr="00512BF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C474EE1" w14:textId="77777777" w:rsidR="0001443B" w:rsidRPr="00512BF3" w:rsidRDefault="0001443B" w:rsidP="00855E18">
      <w:pPr>
        <w:spacing w:before="240" w:after="24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AA0014" w14:textId="77777777" w:rsidR="009F4328" w:rsidRPr="00512BF3" w:rsidRDefault="009F4328" w:rsidP="00855E18">
      <w:pPr>
        <w:spacing w:before="240" w:after="24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D1E026" w14:textId="77777777" w:rsidR="009F4328" w:rsidRPr="00512BF3" w:rsidRDefault="009F4328" w:rsidP="00855E18">
      <w:pPr>
        <w:spacing w:before="240" w:after="24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90E653" w14:textId="77777777" w:rsidR="009F4328" w:rsidRPr="00512BF3" w:rsidRDefault="009F4328">
      <w:pPr>
        <w:rPr>
          <w:rFonts w:ascii="Times New Roman" w:hAnsi="Times New Roman" w:cs="Times New Roman"/>
          <w:sz w:val="24"/>
          <w:szCs w:val="24"/>
          <w:lang w:val="sr-Cyrl-RS"/>
        </w:rPr>
        <w:sectPr w:rsidR="009F4328" w:rsidRPr="00512B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/>
          <w:pgMar w:top="1440" w:right="1440" w:bottom="1440" w:left="1440" w:header="720" w:footer="720" w:gutter="0"/>
          <w:pgNumType w:start="1"/>
          <w:cols w:space="720"/>
          <w:noEndnote/>
          <w:titlePg/>
        </w:sectPr>
      </w:pPr>
    </w:p>
    <w:p w14:paraId="29E0D3CC" w14:textId="77777777" w:rsidR="0001443B" w:rsidRPr="00512BF3" w:rsidRDefault="008F1FE7">
      <w:pPr>
        <w:spacing w:before="518"/>
        <w:rPr>
          <w:rFonts w:ascii="Times New Roman" w:hAnsi="Times New Roman" w:cs="Times New Roman"/>
          <w:sz w:val="24"/>
          <w:szCs w:val="24"/>
          <w:lang w:val="sr-Cyrl-RS"/>
        </w:rPr>
      </w:pPr>
      <w:r w:rsidRPr="00512BF3">
        <w:rPr>
          <w:rFonts w:ascii="Times New Roman" w:hAnsi="Times New Roman" w:cs="Times New Roman"/>
          <w:b/>
          <w:bCs w:val="0"/>
          <w:sz w:val="24"/>
          <w:szCs w:val="24"/>
          <w:lang w:val="sr-Cyrl-RS" w:eastAsia="en-GB"/>
        </w:rPr>
        <w:lastRenderedPageBreak/>
        <w:t>Садржај</w:t>
      </w:r>
    </w:p>
    <w:p w14:paraId="312A0430" w14:textId="77777777" w:rsidR="00E93869" w:rsidRPr="00D051C3" w:rsidRDefault="00E93869">
      <w:pPr>
        <w:pStyle w:val="TOC1"/>
        <w:tabs>
          <w:tab w:val="right" w:leader="dot" w:pos="9016"/>
        </w:tabs>
        <w:rPr>
          <w:rFonts w:ascii="Times New Roman" w:hAnsi="Times New Roman" w:cs="Times New Roman"/>
          <w:szCs w:val="20"/>
          <w:lang w:val="sr-Cyrl-RS"/>
        </w:rPr>
      </w:pPr>
    </w:p>
    <w:p w14:paraId="33EF7F6D" w14:textId="77777777" w:rsidR="00A76D89" w:rsidRDefault="00E93869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r w:rsidRPr="00D051C3">
        <w:rPr>
          <w:rFonts w:ascii="Times New Roman" w:hAnsi="Times New Roman" w:cs="Times New Roman"/>
          <w:szCs w:val="20"/>
          <w:lang w:val="sr-Cyrl-RS"/>
        </w:rPr>
        <w:fldChar w:fldCharType="begin"/>
      </w:r>
      <w:r w:rsidRPr="00D051C3">
        <w:rPr>
          <w:rFonts w:ascii="Times New Roman" w:hAnsi="Times New Roman" w:cs="Times New Roman"/>
          <w:szCs w:val="20"/>
          <w:lang w:val="sr-Cyrl-RS"/>
        </w:rPr>
        <w:instrText xml:space="preserve"> TOC \o "1-3" \h \z \u </w:instrText>
      </w:r>
      <w:r w:rsidRPr="00D051C3">
        <w:rPr>
          <w:rFonts w:ascii="Times New Roman" w:hAnsi="Times New Roman" w:cs="Times New Roman"/>
          <w:szCs w:val="20"/>
          <w:lang w:val="sr-Cyrl-RS"/>
        </w:rPr>
        <w:fldChar w:fldCharType="separate"/>
      </w:r>
      <w:hyperlink w:anchor="_Toc200014398" w:history="1">
        <w:r w:rsidR="00A76D89" w:rsidRPr="00ED4A79">
          <w:rPr>
            <w:rStyle w:val="Hyperlink"/>
            <w:rFonts w:ascii="Times New Roman" w:hAnsi="Times New Roman"/>
            <w:noProof/>
            <w:lang w:val="sr-Cyrl-RS"/>
          </w:rPr>
          <w:t>1. Административни подаци</w:t>
        </w:r>
        <w:r w:rsidR="00A76D89">
          <w:rPr>
            <w:noProof/>
            <w:webHidden/>
          </w:rPr>
          <w:tab/>
        </w:r>
        <w:r w:rsidR="00A76D89">
          <w:rPr>
            <w:noProof/>
            <w:webHidden/>
          </w:rPr>
          <w:fldChar w:fldCharType="begin"/>
        </w:r>
        <w:r w:rsidR="00A76D89">
          <w:rPr>
            <w:noProof/>
            <w:webHidden/>
          </w:rPr>
          <w:instrText xml:space="preserve"> PAGEREF _Toc200014398 \h </w:instrText>
        </w:r>
        <w:r w:rsidR="00A76D89">
          <w:rPr>
            <w:noProof/>
            <w:webHidden/>
          </w:rPr>
        </w:r>
        <w:r w:rsidR="00A76D89">
          <w:rPr>
            <w:noProof/>
            <w:webHidden/>
          </w:rPr>
          <w:fldChar w:fldCharType="separate"/>
        </w:r>
        <w:r w:rsidR="00A76D89">
          <w:rPr>
            <w:noProof/>
            <w:webHidden/>
          </w:rPr>
          <w:t>1</w:t>
        </w:r>
        <w:r w:rsidR="00A76D89">
          <w:rPr>
            <w:noProof/>
            <w:webHidden/>
          </w:rPr>
          <w:fldChar w:fldCharType="end"/>
        </w:r>
      </w:hyperlink>
    </w:p>
    <w:p w14:paraId="05F85836" w14:textId="77777777" w:rsidR="00A76D89" w:rsidRDefault="00A76D8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014399" w:history="1">
        <w:r w:rsidRPr="00ED4A79">
          <w:rPr>
            <w:rStyle w:val="Hyperlink"/>
            <w:rFonts w:ascii="Times New Roman" w:hAnsi="Times New Roman"/>
            <w:noProof/>
            <w:lang w:val="sr-Cyrl-RS"/>
          </w:rPr>
          <w:t>1.1. Трговачки назив(и) биоцидног производа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_Toc200014399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35CBA67" w14:textId="77777777" w:rsidR="00A76D89" w:rsidRDefault="00A76D8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014400" w:history="1">
        <w:r w:rsidRPr="00ED4A79">
          <w:rPr>
            <w:rStyle w:val="Hyperlink"/>
            <w:rFonts w:ascii="Times New Roman" w:hAnsi="Times New Roman"/>
            <w:noProof/>
            <w:lang w:val="sr-Cyrl-RS"/>
          </w:rPr>
          <w:t>1.2.</w:t>
        </w:r>
        <w:r w:rsidRPr="00ED4A79">
          <w:rPr>
            <w:rStyle w:val="Hyperlink"/>
            <w:rFonts w:ascii="Times New Roman" w:hAnsi="Times New Roman"/>
            <w:noProof/>
            <w:lang w:val="en-GB"/>
          </w:rPr>
          <w:t>a</w:t>
        </w:r>
        <w:r w:rsidRPr="00ED4A79">
          <w:rPr>
            <w:rStyle w:val="Hyperlink"/>
            <w:rFonts w:ascii="Times New Roman" w:hAnsi="Times New Roman"/>
            <w:noProof/>
            <w:lang w:val="sr-Cyrl-RS"/>
          </w:rPr>
          <w:t xml:space="preserve"> Подносилац захтева за доношење решења о признавању одобрења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_Toc200014400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767D065" w14:textId="77777777" w:rsidR="00A76D89" w:rsidRDefault="00A76D8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014401" w:history="1">
        <w:r w:rsidRPr="00ED4A79">
          <w:rPr>
            <w:rStyle w:val="Hyperlink"/>
            <w:rFonts w:ascii="Times New Roman" w:hAnsi="Times New Roman"/>
            <w:noProof/>
            <w:lang w:val="sr-Cyrl-RS"/>
          </w:rPr>
          <w:t>1.</w:t>
        </w:r>
        <w:r w:rsidRPr="00ED4A79">
          <w:rPr>
            <w:rStyle w:val="Hyperlink"/>
            <w:rFonts w:ascii="Times New Roman" w:hAnsi="Times New Roman"/>
            <w:noProof/>
            <w:lang w:val="en-GB"/>
          </w:rPr>
          <w:t>2</w:t>
        </w:r>
        <w:r w:rsidRPr="00ED4A79">
          <w:rPr>
            <w:rStyle w:val="Hyperlink"/>
            <w:rFonts w:ascii="Times New Roman" w:hAnsi="Times New Roman"/>
            <w:noProof/>
            <w:lang w:val="sr-Cyrl-RS"/>
          </w:rPr>
          <w:t>.б Носилац одобрења донетог у складу са прописом ЕУ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_Toc200014401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4B27767" w14:textId="77777777" w:rsidR="00A76D89" w:rsidRDefault="00A76D8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014402" w:history="1">
        <w:r w:rsidRPr="00ED4A79">
          <w:rPr>
            <w:rStyle w:val="Hyperlink"/>
            <w:rFonts w:ascii="Times New Roman" w:hAnsi="Times New Roman"/>
            <w:noProof/>
            <w:lang w:val="sr-Cyrl-RS"/>
          </w:rPr>
          <w:t>1.3. Произвођач(и) биоцидног производа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_Toc200014402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D9B738C" w14:textId="77777777" w:rsidR="00A76D89" w:rsidRDefault="00A76D8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014403" w:history="1">
        <w:r w:rsidRPr="00ED4A79">
          <w:rPr>
            <w:rStyle w:val="Hyperlink"/>
            <w:rFonts w:ascii="Times New Roman" w:hAnsi="Times New Roman"/>
            <w:noProof/>
            <w:lang w:val="sr-Cyrl-RS"/>
          </w:rPr>
          <w:t>1.4. Произвођач(и) активне супстанце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_Toc200014403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FACA67C" w14:textId="77777777" w:rsidR="00A76D89" w:rsidRDefault="00A76D89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014404" w:history="1">
        <w:r w:rsidRPr="00ED4A79">
          <w:rPr>
            <w:rStyle w:val="Hyperlink"/>
            <w:rFonts w:ascii="Times New Roman" w:hAnsi="Times New Roman"/>
            <w:noProof/>
            <w:lang w:val="sr-Cyrl-RS"/>
          </w:rPr>
          <w:t>2. Састав и врста формулације биоцидног производа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_Toc200014404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D7BE127" w14:textId="77777777" w:rsidR="00A76D89" w:rsidRDefault="00A76D8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014405" w:history="1">
        <w:r w:rsidRPr="00ED4A79">
          <w:rPr>
            <w:rStyle w:val="Hyperlink"/>
            <w:rFonts w:ascii="Times New Roman" w:hAnsi="Times New Roman"/>
            <w:noProof/>
            <w:lang w:val="sr-Cyrl-RS"/>
          </w:rPr>
          <w:t>2.1. Подаци о квалитативном и квантитативном саставу биоцидног производа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_Toc200014405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479639E" w14:textId="77777777" w:rsidR="00A76D89" w:rsidRDefault="00A76D8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014406" w:history="1">
        <w:r w:rsidRPr="00ED4A79">
          <w:rPr>
            <w:rStyle w:val="Hyperlink"/>
            <w:rFonts w:ascii="Times New Roman" w:hAnsi="Times New Roman"/>
            <w:noProof/>
            <w:lang w:val="sr-Cyrl-RS"/>
          </w:rPr>
          <w:t>2.2. Врста формулације биоцидног производа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_Toc200014406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FEF850F" w14:textId="77777777" w:rsidR="00A76D89" w:rsidRDefault="00A76D89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014407" w:history="1">
        <w:r w:rsidRPr="00ED4A79">
          <w:rPr>
            <w:rStyle w:val="Hyperlink"/>
            <w:rFonts w:ascii="Times New Roman" w:hAnsi="Times New Roman"/>
            <w:noProof/>
            <w:lang w:val="sr-Cyrl-RS"/>
          </w:rPr>
          <w:t>3. Обавештења о опасности и мерама предострожности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_Toc200014407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2D05011" w14:textId="77777777" w:rsidR="00A76D89" w:rsidRDefault="00A76D89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014408" w:history="1">
        <w:r w:rsidRPr="00ED4A79">
          <w:rPr>
            <w:rStyle w:val="Hyperlink"/>
            <w:rFonts w:ascii="Times New Roman" w:hAnsi="Times New Roman"/>
            <w:noProof/>
            <w:lang w:val="sr-Cyrl-RS"/>
          </w:rPr>
          <w:t>4. Одобрени начин(и) коришћења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_Toc200014408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C9C57D1" w14:textId="77777777" w:rsidR="00A76D89" w:rsidRDefault="00A76D8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014409" w:history="1">
        <w:r w:rsidRPr="00ED4A79">
          <w:rPr>
            <w:rStyle w:val="Hyperlink"/>
            <w:rFonts w:ascii="Times New Roman" w:hAnsi="Times New Roman"/>
            <w:noProof/>
            <w:lang w:val="sr-Cyrl-RS"/>
          </w:rPr>
          <w:t>4.1. Опис одобреног начина коришћења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_Toc200014409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4E1DD3E" w14:textId="77777777" w:rsidR="00A76D89" w:rsidRDefault="00A76D8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014410" w:history="1">
        <w:r w:rsidRPr="00ED4A79">
          <w:rPr>
            <w:rStyle w:val="Hyperlink"/>
            <w:rFonts w:ascii="Times New Roman" w:hAnsi="Times New Roman"/>
            <w:noProof/>
            <w:lang w:val="sr-Cyrl-RS"/>
          </w:rPr>
          <w:t>4.1.1. Упутства за употребу за предвиђени начин коришћења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_Toc200014410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F17814" w14:textId="77777777" w:rsidR="00A76D89" w:rsidRDefault="00A76D89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014411" w:history="1">
        <w:r w:rsidRPr="00ED4A79">
          <w:rPr>
            <w:rStyle w:val="Hyperlink"/>
            <w:rFonts w:ascii="Times New Roman" w:hAnsi="Times New Roman"/>
            <w:i/>
            <w:noProof/>
            <w:lang w:val="sr-Cyrl-RS"/>
          </w:rPr>
          <w:t>4.1.2 Мере за смањење ризика за предвиђени начин коришћења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_Toc200014411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598681D" w14:textId="77777777" w:rsidR="00A76D89" w:rsidRDefault="00A76D89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014412" w:history="1">
        <w:r w:rsidRPr="00ED4A79">
          <w:rPr>
            <w:rStyle w:val="Hyperlink"/>
            <w:rFonts w:ascii="Times New Roman" w:hAnsi="Times New Roman"/>
            <w:i/>
            <w:noProof/>
            <w:lang w:val="sr-Cyrl-RS"/>
          </w:rPr>
          <w:t>4.1.3 Ако је потребно, навести податке о могућим директним или индиректним нежељеним ефектима, упутства за прву помоћ и хитне мере за заштиту животне средине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_Toc200014412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2DEF9FF" w14:textId="77777777" w:rsidR="00A76D89" w:rsidRDefault="00A76D89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014413" w:history="1">
        <w:r w:rsidRPr="00ED4A79">
          <w:rPr>
            <w:rStyle w:val="Hyperlink"/>
            <w:rFonts w:ascii="Times New Roman" w:hAnsi="Times New Roman"/>
            <w:i/>
            <w:noProof/>
            <w:lang w:val="sr-Cyrl-RS"/>
          </w:rPr>
          <w:t>4.1.4 Ако је потребно, навести упутства за безбедно одлагање биоцидног производа и његове амбалаже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_Toc200014413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F29A732" w14:textId="77777777" w:rsidR="00A76D89" w:rsidRDefault="00A76D89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014414" w:history="1">
        <w:r w:rsidRPr="00ED4A79">
          <w:rPr>
            <w:rStyle w:val="Hyperlink"/>
            <w:rFonts w:ascii="Times New Roman" w:hAnsi="Times New Roman"/>
            <w:i/>
            <w:noProof/>
            <w:lang w:val="sr-Cyrl-RS"/>
          </w:rPr>
          <w:t>4.1.5. Ако је потребно, навести услове складиштења и рок трајања биоцидног производа при нормалним условима складиштења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_Toc200014414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BFFF0CC" w14:textId="77777777" w:rsidR="00A76D89" w:rsidRDefault="00A76D89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014415" w:history="1">
        <w:r w:rsidRPr="00ED4A79">
          <w:rPr>
            <w:rStyle w:val="Hyperlink"/>
            <w:rFonts w:ascii="Times New Roman" w:hAnsi="Times New Roman"/>
            <w:noProof/>
            <w:lang w:val="sr-Cyrl-RS"/>
          </w:rPr>
          <w:t>5. Општа упутства за употребу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_Toc200014415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4C58E76" w14:textId="77777777" w:rsidR="00A76D89" w:rsidRDefault="00A76D8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014416" w:history="1">
        <w:r w:rsidRPr="00ED4A79">
          <w:rPr>
            <w:rStyle w:val="Hyperlink"/>
            <w:rFonts w:ascii="Times New Roman" w:hAnsi="Times New Roman"/>
            <w:noProof/>
            <w:lang w:val="sr-Cyrl-RS"/>
          </w:rPr>
          <w:t>5.1. Упутства за употребу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_Toc200014416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F7223A" w14:textId="77777777" w:rsidR="00A76D89" w:rsidRDefault="00A76D8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014417" w:history="1">
        <w:r w:rsidRPr="00ED4A79">
          <w:rPr>
            <w:rStyle w:val="Hyperlink"/>
            <w:rFonts w:ascii="Times New Roman" w:hAnsi="Times New Roman"/>
            <w:noProof/>
            <w:lang w:val="sr-Cyrl-RS"/>
          </w:rPr>
          <w:t>5.2. Мере за смањење ризика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_Toc200014417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8E8F159" w14:textId="77777777" w:rsidR="00A76D89" w:rsidRDefault="00A76D8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014418" w:history="1">
        <w:r w:rsidRPr="00ED4A79">
          <w:rPr>
            <w:rStyle w:val="Hyperlink"/>
            <w:rFonts w:ascii="Times New Roman" w:hAnsi="Times New Roman"/>
            <w:noProof/>
            <w:lang w:val="sr-Cyrl-RS"/>
          </w:rPr>
          <w:t>5.3. Подаци о могућим директним или индиректним нежељеним ефектима, упутства за прву помоћ и хитне мере за заштиту животне средине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_Toc200014418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B7FBADA" w14:textId="77777777" w:rsidR="00A76D89" w:rsidRDefault="00A76D8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014419" w:history="1">
        <w:r w:rsidRPr="00ED4A79">
          <w:rPr>
            <w:rStyle w:val="Hyperlink"/>
            <w:rFonts w:ascii="Times New Roman" w:hAnsi="Times New Roman"/>
            <w:noProof/>
            <w:lang w:val="sr-Cyrl-RS"/>
          </w:rPr>
          <w:t>5.4. Упутства за безбедно одлагање биоцидног производа и његове амбалаже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_Toc200014419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E2FF6AA" w14:textId="77777777" w:rsidR="00A76D89" w:rsidRDefault="00A76D8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014420" w:history="1">
        <w:r w:rsidRPr="00ED4A79">
          <w:rPr>
            <w:rStyle w:val="Hyperlink"/>
            <w:rFonts w:ascii="Times New Roman" w:hAnsi="Times New Roman"/>
            <w:noProof/>
            <w:lang w:val="sr-Cyrl-RS"/>
          </w:rPr>
          <w:t>5.5. Услови складиштења и рок трајања биоцидног производа при нормалним условима складиштења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_Toc200014420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116BDCF" w14:textId="77777777" w:rsidR="00A76D89" w:rsidRDefault="00A76D89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014421" w:history="1">
        <w:r w:rsidRPr="00ED4A79">
          <w:rPr>
            <w:rStyle w:val="Hyperlink"/>
            <w:rFonts w:ascii="Times New Roman" w:hAnsi="Times New Roman"/>
            <w:noProof/>
            <w:lang w:val="sr-Cyrl-RS"/>
          </w:rPr>
          <w:t>6. Друге информације о биоцидном производу, по потреби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_Toc200014421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07C972D" w14:textId="77777777" w:rsidR="00C5635C" w:rsidRPr="00512BF3" w:rsidRDefault="00E93869">
      <w:pPr>
        <w:rPr>
          <w:rFonts w:ascii="Times New Roman" w:hAnsi="Times New Roman" w:cs="Times New Roman"/>
          <w:sz w:val="24"/>
          <w:szCs w:val="24"/>
          <w:lang w:val="sr-Cyrl-RS"/>
        </w:rPr>
        <w:sectPr w:rsidR="00C5635C" w:rsidRPr="00512BF3" w:rsidSect="00BB76F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06" w:right="1440" w:bottom="1440" w:left="1440" w:header="284" w:footer="720" w:gutter="0"/>
          <w:pgNumType w:fmt="lowerRoman"/>
          <w:cols w:space="720"/>
          <w:noEndnote/>
          <w:titlePg/>
          <w:docGrid w:linePitch="272"/>
        </w:sectPr>
      </w:pPr>
      <w:r w:rsidRPr="00D051C3">
        <w:rPr>
          <w:rFonts w:ascii="Times New Roman" w:hAnsi="Times New Roman" w:cs="Times New Roman"/>
          <w:szCs w:val="20"/>
          <w:lang w:val="sr-Cyrl-RS"/>
        </w:rPr>
        <w:fldChar w:fldCharType="end"/>
      </w:r>
    </w:p>
    <w:p w14:paraId="16C05F42" w14:textId="77777777" w:rsidR="00C5635C" w:rsidRPr="00512BF3" w:rsidRDefault="00C5635C" w:rsidP="009F08F4">
      <w:pPr>
        <w:pStyle w:val="Heading1"/>
        <w:spacing w:before="0" w:after="120"/>
        <w:rPr>
          <w:rFonts w:ascii="Times New Roman" w:hAnsi="Times New Roman"/>
          <w:sz w:val="28"/>
          <w:szCs w:val="28"/>
          <w:lang w:val="sr-Cyrl-RS"/>
        </w:rPr>
      </w:pPr>
      <w:bookmarkStart w:id="0" w:name="_Toc200014398"/>
      <w:bookmarkStart w:id="1" w:name="d0e7"/>
      <w:bookmarkStart w:id="2" w:name="d0e6"/>
      <w:r w:rsidRPr="00512BF3">
        <w:rPr>
          <w:rFonts w:ascii="Times New Roman" w:hAnsi="Times New Roman"/>
          <w:sz w:val="28"/>
          <w:szCs w:val="28"/>
          <w:lang w:val="sr-Cyrl-RS"/>
        </w:rPr>
        <w:lastRenderedPageBreak/>
        <w:t xml:space="preserve">1.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Административни</w:t>
      </w:r>
      <w:r w:rsidR="005B111A" w:rsidRPr="00512BF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подаци</w:t>
      </w:r>
      <w:bookmarkEnd w:id="0"/>
    </w:p>
    <w:p w14:paraId="6D132C82" w14:textId="77777777" w:rsidR="006C6169" w:rsidRPr="005E5E66" w:rsidRDefault="006C6169" w:rsidP="009F08F4">
      <w:pPr>
        <w:pStyle w:val="Heading2"/>
        <w:spacing w:before="0" w:after="0"/>
        <w:rPr>
          <w:rFonts w:ascii="Times New Roman" w:hAnsi="Times New Roman"/>
          <w:b w:val="0"/>
          <w:bCs w:val="0"/>
          <w:i w:val="0"/>
          <w:sz w:val="24"/>
          <w:szCs w:val="24"/>
          <w:lang w:val="sr-Cyrl-RS"/>
        </w:rPr>
      </w:pPr>
      <w:bookmarkStart w:id="3" w:name="d0e10"/>
      <w:bookmarkEnd w:id="1"/>
      <w:bookmarkEnd w:id="2"/>
    </w:p>
    <w:p w14:paraId="139F66A6" w14:textId="77777777" w:rsidR="00C5635C" w:rsidRPr="00512BF3" w:rsidRDefault="00C5635C" w:rsidP="006C6169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4" w:name="_Toc200014399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1.1.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Трговачки</w:t>
      </w:r>
      <w:r w:rsidR="004B5FC6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назив</w:t>
      </w:r>
      <w:r w:rsidR="004B5FC6" w:rsidRPr="00512BF3">
        <w:rPr>
          <w:rFonts w:ascii="Times New Roman" w:hAnsi="Times New Roman"/>
          <w:i w:val="0"/>
          <w:sz w:val="24"/>
          <w:szCs w:val="24"/>
          <w:lang w:val="sr-Cyrl-RS"/>
        </w:rPr>
        <w:t>(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</w:t>
      </w:r>
      <w:r w:rsidR="004B5FC6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) </w:t>
      </w:r>
      <w:r w:rsidR="005A7A63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биоцидног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производа</w:t>
      </w:r>
      <w:bookmarkEnd w:id="4"/>
    </w:p>
    <w:tbl>
      <w:tblPr>
        <w:tblW w:w="9026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86"/>
      </w:tblGrid>
      <w:tr w:rsidR="00077561" w:rsidRPr="00512BF3" w14:paraId="70C2BD38" w14:textId="77777777" w:rsidTr="005E5E66">
        <w:trPr>
          <w:trHeight w:val="284"/>
          <w:tblHeader/>
        </w:trPr>
        <w:tc>
          <w:tcPr>
            <w:tcW w:w="364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31A5AD" w14:textId="77777777" w:rsidR="005A7A63" w:rsidRPr="00512BF3" w:rsidRDefault="005A7A63" w:rsidP="008A2C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5" w:name="d0e13"/>
            <w:bookmarkEnd w:id="3"/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Трговачки назив(и)</w:t>
            </w:r>
          </w:p>
        </w:tc>
        <w:tc>
          <w:tcPr>
            <w:tcW w:w="538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ADC09B" w14:textId="77777777" w:rsidR="005A7A63" w:rsidRPr="00512BF3" w:rsidRDefault="005A7A63" w:rsidP="005A7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9E1EF0C" w14:textId="77777777" w:rsidR="001A1D04" w:rsidRPr="00512BF3" w:rsidRDefault="001A1D04" w:rsidP="00362801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6" w:name="d0e59"/>
      <w:bookmarkEnd w:id="5"/>
    </w:p>
    <w:p w14:paraId="6B9C9A2A" w14:textId="77777777" w:rsidR="003D4F15" w:rsidRPr="00512BF3" w:rsidRDefault="001A1D04" w:rsidP="006C6169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7" w:name="_Toc200014400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1.2.</w:t>
      </w:r>
      <w:r w:rsidR="008A782F">
        <w:rPr>
          <w:rFonts w:ascii="Times New Roman" w:hAnsi="Times New Roman"/>
          <w:i w:val="0"/>
          <w:sz w:val="24"/>
          <w:szCs w:val="24"/>
          <w:lang w:val="en-GB"/>
        </w:rPr>
        <w:t>a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Подносилац захтева</w:t>
      </w:r>
      <w:r w:rsidR="005A7A63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за доношење решења о признавању одобрења</w:t>
      </w:r>
      <w:bookmarkEnd w:id="7"/>
    </w:p>
    <w:tbl>
      <w:tblPr>
        <w:tblW w:w="9025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1063"/>
        <w:gridCol w:w="4352"/>
      </w:tblGrid>
      <w:tr w:rsidR="00077561" w:rsidRPr="00512BF3" w14:paraId="4DBE8AA8" w14:textId="77777777" w:rsidTr="005E5E66">
        <w:trPr>
          <w:trHeight w:val="284"/>
        </w:trPr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0" w:type="dxa"/>
              <w:left w:w="40" w:type="dxa"/>
              <w:right w:w="40" w:type="dxa"/>
            </w:tcMar>
          </w:tcPr>
          <w:p w14:paraId="71D3325E" w14:textId="77777777" w:rsidR="00632C97" w:rsidRPr="00512BF3" w:rsidRDefault="00632C97" w:rsidP="001F59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Назив и адреса </w:t>
            </w:r>
            <w:r w:rsidR="001F59DD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подносиоца захтева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 </w:t>
            </w:r>
            <w:r w:rsidR="001F59DD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за доношење решења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о признавању одобрења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03CC1" w14:textId="77777777" w:rsidR="00632C97" w:rsidRPr="00512BF3" w:rsidRDefault="00632C97" w:rsidP="00D17EA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Назив</w:t>
            </w:r>
          </w:p>
        </w:tc>
        <w:tc>
          <w:tcPr>
            <w:tcW w:w="4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794A7" w14:textId="77777777" w:rsidR="00632C97" w:rsidRPr="00512BF3" w:rsidRDefault="00632C97" w:rsidP="005E5E66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5FA6AC87" w14:textId="77777777" w:rsidTr="005E5E66">
        <w:trPr>
          <w:trHeight w:val="284"/>
        </w:trPr>
        <w:tc>
          <w:tcPr>
            <w:tcW w:w="3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bottom w:w="40" w:type="dxa"/>
              <w:right w:w="40" w:type="dxa"/>
            </w:tcMar>
          </w:tcPr>
          <w:p w14:paraId="21DA2D85" w14:textId="77777777" w:rsidR="00632C97" w:rsidRPr="00512BF3" w:rsidRDefault="00632C97" w:rsidP="00F62E6A">
            <w:pPr>
              <w:pStyle w:val="Special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10FCAA" w14:textId="77777777" w:rsidR="00632C97" w:rsidRPr="00512BF3" w:rsidRDefault="00632C97" w:rsidP="00D17EA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Адреса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B9EC30" w14:textId="77777777" w:rsidR="00632C97" w:rsidRPr="00512BF3" w:rsidRDefault="00632C97" w:rsidP="005E5E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7A37BF99" w14:textId="77777777" w:rsidTr="005E5E66">
        <w:trPr>
          <w:trHeight w:val="284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358EA3" w14:textId="77777777" w:rsidR="00632C97" w:rsidRPr="00512BF3" w:rsidRDefault="00632C97" w:rsidP="00F62E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Број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решења о признавању одобрења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ADC3A7" w14:textId="77777777" w:rsidR="00632C97" w:rsidRPr="00512BF3" w:rsidRDefault="00632C97" w:rsidP="005E5E66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7CFEF6C7" w14:textId="77777777" w:rsidTr="005E5E66">
        <w:trPr>
          <w:trHeight w:val="284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BE39EE" w14:textId="77777777" w:rsidR="00632C97" w:rsidRPr="00512BF3" w:rsidRDefault="00632C97" w:rsidP="00F62E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Датум доношења</w:t>
            </w:r>
            <w:r w:rsidRPr="00512BF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решења о признавању одобрења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C14849" w14:textId="77777777" w:rsidR="00632C97" w:rsidRPr="00512BF3" w:rsidRDefault="00632C97" w:rsidP="005E5E66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48ED333B" w14:textId="77777777" w:rsidTr="005E5E66">
        <w:trPr>
          <w:trHeight w:val="284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4E1D76" w14:textId="77777777" w:rsidR="00632C97" w:rsidRPr="00512BF3" w:rsidRDefault="00632C97" w:rsidP="00F62E6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Датум истека рока </w:t>
            </w:r>
            <w:r w:rsidR="001F59DD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важења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решења о признавању одобрења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CD2ABC" w14:textId="77777777" w:rsidR="00632C97" w:rsidRPr="00512BF3" w:rsidRDefault="00632C97" w:rsidP="005E5E66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ED33C78" w14:textId="77777777" w:rsidR="001A1D04" w:rsidRPr="00512BF3" w:rsidRDefault="001A1D04" w:rsidP="00362801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</w:p>
    <w:p w14:paraId="18C39FDD" w14:textId="77777777" w:rsidR="00C5635C" w:rsidRPr="00512BF3" w:rsidRDefault="00C5635C" w:rsidP="006C6169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8" w:name="_Toc200014401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1.</w:t>
      </w:r>
      <w:r w:rsidR="008A782F">
        <w:rPr>
          <w:rFonts w:ascii="Times New Roman" w:hAnsi="Times New Roman"/>
          <w:i w:val="0"/>
          <w:sz w:val="24"/>
          <w:szCs w:val="24"/>
          <w:lang w:val="en-GB"/>
        </w:rPr>
        <w:t>2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.</w:t>
      </w:r>
      <w:r w:rsidR="008A782F">
        <w:rPr>
          <w:rFonts w:ascii="Times New Roman" w:hAnsi="Times New Roman"/>
          <w:i w:val="0"/>
          <w:sz w:val="24"/>
          <w:szCs w:val="24"/>
          <w:lang w:val="sr-Cyrl-RS"/>
        </w:rPr>
        <w:t>б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Носилац</w:t>
      </w:r>
      <w:r w:rsidR="004B5FC6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одобрења</w:t>
      </w:r>
      <w:r w:rsidR="001F59DD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донетог у складу са прописом ЕУ</w:t>
      </w:r>
      <w:bookmarkEnd w:id="8"/>
    </w:p>
    <w:tbl>
      <w:tblPr>
        <w:tblW w:w="9025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1063"/>
        <w:gridCol w:w="4352"/>
      </w:tblGrid>
      <w:tr w:rsidR="00077561" w:rsidRPr="00512BF3" w14:paraId="502D1892" w14:textId="77777777" w:rsidTr="005E5E66">
        <w:trPr>
          <w:trHeight w:val="284"/>
        </w:trPr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0" w:type="dxa"/>
              <w:left w:w="40" w:type="dxa"/>
              <w:right w:w="40" w:type="dxa"/>
            </w:tcMar>
          </w:tcPr>
          <w:p w14:paraId="23D893B7" w14:textId="77777777" w:rsidR="00C5635C" w:rsidRPr="00512BF3" w:rsidRDefault="001A1D04" w:rsidP="001F59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9" w:name="d0e66"/>
            <w:bookmarkEnd w:id="6"/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Назив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и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адреса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носиоца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5A7A63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одобрења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A79052" w14:textId="77777777" w:rsidR="00C5635C" w:rsidRPr="00512BF3" w:rsidRDefault="001A1D04" w:rsidP="005E5E6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Назив</w:t>
            </w:r>
          </w:p>
        </w:tc>
        <w:tc>
          <w:tcPr>
            <w:tcW w:w="4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588683" w14:textId="77777777" w:rsidR="00C5635C" w:rsidRPr="00512BF3" w:rsidRDefault="00C5635C" w:rsidP="005E5E66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9"/>
      <w:tr w:rsidR="00077561" w:rsidRPr="00512BF3" w14:paraId="2241197B" w14:textId="77777777" w:rsidTr="005E5E66">
        <w:trPr>
          <w:trHeight w:val="284"/>
        </w:trPr>
        <w:tc>
          <w:tcPr>
            <w:tcW w:w="3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bottom w:w="40" w:type="dxa"/>
              <w:right w:w="40" w:type="dxa"/>
            </w:tcMar>
          </w:tcPr>
          <w:p w14:paraId="6D146FBB" w14:textId="77777777" w:rsidR="00C5635C" w:rsidRPr="00512BF3" w:rsidRDefault="00C5635C">
            <w:pPr>
              <w:pStyle w:val="Special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0F38D8" w14:textId="77777777" w:rsidR="00C5635C" w:rsidRPr="00512BF3" w:rsidRDefault="001A1D04" w:rsidP="005E5E6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Адреса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047D21" w14:textId="77777777" w:rsidR="00C5635C" w:rsidRPr="00512BF3" w:rsidRDefault="00C5635C" w:rsidP="005E5E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39A689BB" w14:textId="77777777" w:rsidTr="005E5E66">
        <w:trPr>
          <w:trHeight w:val="284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7B49E4" w14:textId="77777777" w:rsidR="00C5635C" w:rsidRPr="00512BF3" w:rsidRDefault="001A1D04" w:rsidP="005A7A6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Број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5A7A63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одобрења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CE913C" w14:textId="77777777" w:rsidR="00C5635C" w:rsidRPr="00512BF3" w:rsidRDefault="00C5635C" w:rsidP="005E5E66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64AB7892" w14:textId="77777777" w:rsidTr="005E5E66">
        <w:trPr>
          <w:trHeight w:val="284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FEAA18" w14:textId="77777777" w:rsidR="00C5635C" w:rsidRPr="00512BF3" w:rsidRDefault="001A1D04" w:rsidP="005A7A6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Датум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доношења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5A7A63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одобрења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D0286B" w14:textId="77777777" w:rsidR="00C5635C" w:rsidRPr="00512BF3" w:rsidRDefault="00C5635C" w:rsidP="005E5E66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170C76AB" w14:textId="77777777" w:rsidTr="005E5E66">
        <w:trPr>
          <w:trHeight w:val="284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3D61DE" w14:textId="77777777" w:rsidR="00C5635C" w:rsidRPr="00512BF3" w:rsidRDefault="005A7A6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Датум истека рока важења одобрења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E0398B" w14:textId="77777777" w:rsidR="00C5635C" w:rsidRPr="00512BF3" w:rsidRDefault="00C5635C" w:rsidP="005E5E66">
            <w:pPr>
              <w:pStyle w:val="Special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4314A8C" w14:textId="77777777" w:rsidR="003D4F15" w:rsidRPr="00512BF3" w:rsidRDefault="003D4F15" w:rsidP="00362801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10" w:name="d0e146"/>
    </w:p>
    <w:p w14:paraId="0205C131" w14:textId="77777777" w:rsidR="00C5635C" w:rsidRPr="00512BF3" w:rsidRDefault="00C5635C" w:rsidP="003D4F15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11" w:name="_Toc200014402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1.</w:t>
      </w:r>
      <w:r w:rsidR="008A782F">
        <w:rPr>
          <w:rFonts w:ascii="Times New Roman" w:hAnsi="Times New Roman"/>
          <w:i w:val="0"/>
          <w:sz w:val="24"/>
          <w:szCs w:val="24"/>
          <w:lang w:val="sr-Cyrl-RS"/>
        </w:rPr>
        <w:t>3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.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Произвођач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(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) </w:t>
      </w:r>
      <w:r w:rsidR="00992E6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биоцидног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производа</w:t>
      </w:r>
      <w:bookmarkEnd w:id="11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5415"/>
      </w:tblGrid>
      <w:tr w:rsidR="00077561" w:rsidRPr="00512BF3" w14:paraId="1E4A987D" w14:textId="77777777" w:rsidTr="005E5E66">
        <w:trPr>
          <w:trHeight w:val="283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D13098" w14:textId="77777777" w:rsidR="00C5635C" w:rsidRPr="00512BF3" w:rsidRDefault="001A1D04" w:rsidP="00992E6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12" w:name="d0e149"/>
            <w:bookmarkEnd w:id="10"/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Назив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произвођача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420F1D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12"/>
      <w:tr w:rsidR="00077561" w:rsidRPr="00512BF3" w14:paraId="55AF9399" w14:textId="77777777" w:rsidTr="005E5E66">
        <w:trPr>
          <w:trHeight w:val="283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C8BBCB" w14:textId="77777777" w:rsidR="00C5635C" w:rsidRPr="00512BF3" w:rsidRDefault="001A1D04" w:rsidP="00992E6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Адреса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произвођача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D9200E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006A140F" w14:textId="77777777" w:rsidTr="005E5E66">
        <w:trPr>
          <w:trHeight w:val="283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BE3E9B" w14:textId="77777777" w:rsidR="00C5635C" w:rsidRPr="00512BF3" w:rsidRDefault="001A1D04" w:rsidP="00992E6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Локација</w:t>
            </w:r>
            <w:r w:rsidR="004B5FC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992E6E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производног погона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749AF8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0902F83" w14:textId="77777777" w:rsidR="003D4F15" w:rsidRPr="00512BF3" w:rsidRDefault="003D4F15" w:rsidP="00362801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13" w:name="d0e239"/>
    </w:p>
    <w:p w14:paraId="367B6093" w14:textId="77777777" w:rsidR="00C5635C" w:rsidRPr="00512BF3" w:rsidRDefault="00C5635C" w:rsidP="003D4F15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14" w:name="_Toc200014403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1.4.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Произвођач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(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)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активне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супстанце</w:t>
      </w:r>
      <w:bookmarkEnd w:id="14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5415"/>
      </w:tblGrid>
      <w:tr w:rsidR="00077561" w:rsidRPr="00512BF3" w14:paraId="33DEAD83" w14:textId="77777777" w:rsidTr="005E5E66">
        <w:trPr>
          <w:trHeight w:val="283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34BE48" w14:textId="77777777" w:rsidR="00C5635C" w:rsidRPr="00512BF3" w:rsidRDefault="001A1D0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15" w:name="d0e246"/>
            <w:bookmarkEnd w:id="13"/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Активна</w:t>
            </w:r>
            <w:r w:rsidR="00636B38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супстанца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749757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15"/>
      <w:tr w:rsidR="00077561" w:rsidRPr="00512BF3" w14:paraId="44E73601" w14:textId="77777777" w:rsidTr="005E5E66">
        <w:trPr>
          <w:trHeight w:val="283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B34A51" w14:textId="77777777" w:rsidR="00C5635C" w:rsidRPr="00512BF3" w:rsidRDefault="001A1D04" w:rsidP="00636B3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Назив</w:t>
            </w:r>
            <w:r w:rsidR="00636B38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произвођача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36C317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2E9451C9" w14:textId="77777777" w:rsidTr="005E5E66">
        <w:trPr>
          <w:trHeight w:val="283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0F91E9" w14:textId="77777777" w:rsidR="00C5635C" w:rsidRPr="00512BF3" w:rsidRDefault="001A1D0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16" w:name="d0e269"/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Адреса</w:t>
            </w:r>
            <w:r w:rsidR="00636B38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произвођача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5D97C5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16"/>
      <w:tr w:rsidR="00077561" w:rsidRPr="00512BF3" w14:paraId="03B3C8CA" w14:textId="77777777" w:rsidTr="005E5E66">
        <w:trPr>
          <w:trHeight w:val="283"/>
        </w:trPr>
        <w:tc>
          <w:tcPr>
            <w:tcW w:w="3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12512F" w14:textId="77777777" w:rsidR="00C5635C" w:rsidRPr="00512BF3" w:rsidRDefault="001A1D0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Локација</w:t>
            </w:r>
            <w:r w:rsidR="00636B38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992E6E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производног погона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C11E49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32AA0F0" w14:textId="77777777" w:rsidR="003D4F15" w:rsidRDefault="003D4F15" w:rsidP="00393D73">
      <w:pPr>
        <w:pStyle w:val="Heading1"/>
        <w:spacing w:before="0" w:after="120"/>
        <w:rPr>
          <w:rFonts w:ascii="Times New Roman" w:hAnsi="Times New Roman"/>
          <w:szCs w:val="24"/>
          <w:lang w:val="sr-Latn-RS"/>
        </w:rPr>
      </w:pPr>
      <w:bookmarkStart w:id="17" w:name="d0e350"/>
    </w:p>
    <w:p w14:paraId="356CC977" w14:textId="77777777" w:rsidR="005E5E66" w:rsidRDefault="005E5E66" w:rsidP="005E5E66">
      <w:pPr>
        <w:rPr>
          <w:lang w:val="sr-Latn-RS"/>
        </w:rPr>
      </w:pPr>
    </w:p>
    <w:p w14:paraId="2979AF80" w14:textId="77777777" w:rsidR="005E5E66" w:rsidRDefault="005E5E66" w:rsidP="005E5E66">
      <w:pPr>
        <w:rPr>
          <w:lang w:val="sr-Latn-RS"/>
        </w:rPr>
      </w:pPr>
    </w:p>
    <w:p w14:paraId="3C4E901A" w14:textId="77777777" w:rsidR="005E5E66" w:rsidRDefault="005E5E66" w:rsidP="005E5E66">
      <w:pPr>
        <w:rPr>
          <w:lang w:val="sr-Latn-RS"/>
        </w:rPr>
      </w:pPr>
    </w:p>
    <w:p w14:paraId="2CFAFDAD" w14:textId="77777777" w:rsidR="005E5E66" w:rsidRPr="005E5E66" w:rsidRDefault="005E5E66" w:rsidP="005E5E66">
      <w:pPr>
        <w:rPr>
          <w:lang w:val="sr-Latn-RS"/>
        </w:rPr>
      </w:pPr>
    </w:p>
    <w:p w14:paraId="33E2B396" w14:textId="77777777" w:rsidR="00C5635C" w:rsidRPr="00512BF3" w:rsidRDefault="00C5635C" w:rsidP="009F08F4">
      <w:pPr>
        <w:pStyle w:val="Heading1"/>
        <w:spacing w:before="0" w:after="120"/>
        <w:rPr>
          <w:rFonts w:ascii="Times New Roman" w:hAnsi="Times New Roman"/>
          <w:sz w:val="28"/>
          <w:szCs w:val="28"/>
          <w:lang w:val="sr-Cyrl-RS"/>
        </w:rPr>
      </w:pPr>
      <w:bookmarkStart w:id="18" w:name="_Toc200014404"/>
      <w:r w:rsidRPr="00512BF3">
        <w:rPr>
          <w:rFonts w:ascii="Times New Roman" w:hAnsi="Times New Roman"/>
          <w:sz w:val="28"/>
          <w:szCs w:val="28"/>
          <w:lang w:val="sr-Cyrl-RS"/>
        </w:rPr>
        <w:lastRenderedPageBreak/>
        <w:t xml:space="preserve">2.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Састав</w:t>
      </w:r>
      <w:r w:rsidR="00636B38" w:rsidRPr="00512BF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и</w:t>
      </w:r>
      <w:r w:rsidR="00636B38" w:rsidRPr="00512BF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92E6E" w:rsidRPr="00512BF3">
        <w:rPr>
          <w:rFonts w:ascii="Times New Roman" w:hAnsi="Times New Roman"/>
          <w:sz w:val="28"/>
          <w:szCs w:val="28"/>
          <w:lang w:val="sr-Cyrl-RS"/>
        </w:rPr>
        <w:t xml:space="preserve">врста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формулациј</w:t>
      </w:r>
      <w:r w:rsidR="00D051C3">
        <w:rPr>
          <w:rFonts w:ascii="Times New Roman" w:hAnsi="Times New Roman"/>
          <w:sz w:val="28"/>
          <w:szCs w:val="28"/>
          <w:lang w:val="sr-Cyrl-RS"/>
        </w:rPr>
        <w:t>е</w:t>
      </w:r>
      <w:r w:rsidR="00992E6E" w:rsidRPr="00512BF3">
        <w:rPr>
          <w:rFonts w:ascii="Times New Roman" w:hAnsi="Times New Roman"/>
          <w:sz w:val="28"/>
          <w:szCs w:val="28"/>
          <w:lang w:val="sr-Cyrl-RS"/>
        </w:rPr>
        <w:t xml:space="preserve"> биоцидног производа</w:t>
      </w:r>
      <w:bookmarkEnd w:id="18"/>
    </w:p>
    <w:p w14:paraId="1B103DE3" w14:textId="77777777" w:rsidR="003D4F15" w:rsidRPr="00512BF3" w:rsidRDefault="003D4F15" w:rsidP="009F08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22F060" w14:textId="77777777" w:rsidR="00C5635C" w:rsidRPr="00512BF3" w:rsidRDefault="00C5635C" w:rsidP="00362801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19" w:name="d0e353"/>
      <w:bookmarkStart w:id="20" w:name="_Toc200014405"/>
      <w:bookmarkEnd w:id="17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2.1. </w:t>
      </w:r>
      <w:bookmarkEnd w:id="19"/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Подаци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о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квалитативном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квантитативном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саставу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992E6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биоцидног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производа</w:t>
      </w:r>
      <w:bookmarkEnd w:id="20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1353"/>
        <w:gridCol w:w="1353"/>
        <w:gridCol w:w="1353"/>
        <w:gridCol w:w="1353"/>
        <w:gridCol w:w="1353"/>
      </w:tblGrid>
      <w:tr w:rsidR="00077561" w:rsidRPr="00512BF3" w14:paraId="65542655" w14:textId="77777777" w:rsidTr="005E5E66">
        <w:trPr>
          <w:trHeight w:val="284"/>
          <w:tblHeader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6C7495" w14:textId="77777777" w:rsidR="00C5635C" w:rsidRPr="00512BF3" w:rsidRDefault="00D21DD5" w:rsidP="0041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21" w:name="d0e356"/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Назив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C14C92" w14:textId="77777777" w:rsidR="00C5635C" w:rsidRPr="00512BF3" w:rsidRDefault="0024685A" w:rsidP="0041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Назив према </w:t>
            </w:r>
            <w:r w:rsidR="00992E6E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IUPAC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-у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A37214" w14:textId="77777777" w:rsidR="00C5635C" w:rsidRPr="00512BF3" w:rsidRDefault="001A1D04" w:rsidP="0041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Функција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5C3876" w14:textId="77777777" w:rsidR="00C5635C" w:rsidRPr="00512BF3" w:rsidRDefault="00992E6E" w:rsidP="0041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CAS </w:t>
            </w:r>
            <w:r w:rsidR="001A1D04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број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EF06D8" w14:textId="77777777" w:rsidR="00C5635C" w:rsidRPr="00512BF3" w:rsidRDefault="00992E6E" w:rsidP="0041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EC </w:t>
            </w:r>
            <w:r w:rsidR="001A1D04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број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E66F9A" w14:textId="77777777" w:rsidR="00C5635C" w:rsidRPr="00512BF3" w:rsidRDefault="001A1D04" w:rsidP="00413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Садржај</w:t>
            </w:r>
            <w:r w:rsidR="00636B38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C5635C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(%)</w:t>
            </w:r>
          </w:p>
        </w:tc>
      </w:tr>
      <w:bookmarkEnd w:id="21"/>
      <w:tr w:rsidR="00077561" w:rsidRPr="00512BF3" w14:paraId="3EBCF2E9" w14:textId="77777777" w:rsidTr="005E5E66">
        <w:trPr>
          <w:trHeight w:val="284"/>
        </w:trPr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4F7E57" w14:textId="77777777" w:rsidR="00F722F8" w:rsidRPr="00512BF3" w:rsidRDefault="00F722F8" w:rsidP="005E5E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AECC49" w14:textId="77777777" w:rsidR="00F722F8" w:rsidRPr="00512BF3" w:rsidRDefault="00F722F8" w:rsidP="005E5E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DFEFF2" w14:textId="77777777" w:rsidR="00F722F8" w:rsidRPr="00512BF3" w:rsidRDefault="001A1D04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512BF3">
              <w:rPr>
                <w:rFonts w:ascii="Times New Roman" w:hAnsi="Times New Roman" w:cs="Times New Roman"/>
                <w:szCs w:val="20"/>
                <w:lang w:val="sr-Cyrl-RS"/>
              </w:rPr>
              <w:t>Активна</w:t>
            </w:r>
            <w:r w:rsidR="0007723A" w:rsidRPr="00512BF3">
              <w:rPr>
                <w:rFonts w:ascii="Times New Roman" w:hAnsi="Times New Roman" w:cs="Times New Roman"/>
                <w:szCs w:val="20"/>
                <w:lang w:val="sr-Cyrl-RS"/>
              </w:rPr>
              <w:t xml:space="preserve"> </w:t>
            </w:r>
            <w:r w:rsidRPr="00512BF3">
              <w:rPr>
                <w:rFonts w:ascii="Times New Roman" w:hAnsi="Times New Roman" w:cs="Times New Roman"/>
                <w:szCs w:val="20"/>
                <w:lang w:val="sr-Cyrl-RS"/>
              </w:rPr>
              <w:t>супстанца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05188A" w14:textId="77777777" w:rsidR="00F722F8" w:rsidRPr="00512BF3" w:rsidRDefault="00F722F8" w:rsidP="005E5E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B491D" w14:textId="77777777" w:rsidR="00F722F8" w:rsidRPr="00512BF3" w:rsidRDefault="00F722F8" w:rsidP="005E5E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80B56E" w14:textId="77777777" w:rsidR="00F722F8" w:rsidRPr="00512BF3" w:rsidRDefault="00F722F8" w:rsidP="005E5E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2FEC4FAA" w14:textId="77777777" w:rsidTr="005E5E66">
        <w:trPr>
          <w:trHeight w:val="284"/>
        </w:trPr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BFA617" w14:textId="77777777" w:rsidR="00F722F8" w:rsidRPr="00512BF3" w:rsidRDefault="00F722F8" w:rsidP="005E5E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53AB34" w14:textId="77777777" w:rsidR="00F722F8" w:rsidRPr="00512BF3" w:rsidRDefault="00F722F8" w:rsidP="005E5E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DBC4A2" w14:textId="77777777" w:rsidR="00F722F8" w:rsidRPr="00512BF3" w:rsidRDefault="00D9484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512BF3">
              <w:rPr>
                <w:rFonts w:ascii="Times New Roman" w:hAnsi="Times New Roman" w:cs="Times New Roman"/>
                <w:szCs w:val="20"/>
                <w:lang w:val="sr-Cyrl-RS"/>
              </w:rPr>
              <w:t>С</w:t>
            </w:r>
            <w:r w:rsidR="001A1D04" w:rsidRPr="00512BF3">
              <w:rPr>
                <w:rFonts w:ascii="Times New Roman" w:hAnsi="Times New Roman" w:cs="Times New Roman"/>
                <w:szCs w:val="20"/>
                <w:lang w:val="sr-Cyrl-RS"/>
              </w:rPr>
              <w:t>упстанц</w:t>
            </w:r>
            <w:r w:rsidR="009F4F23" w:rsidRPr="00512BF3">
              <w:rPr>
                <w:rFonts w:ascii="Times New Roman" w:hAnsi="Times New Roman" w:cs="Times New Roman"/>
                <w:szCs w:val="20"/>
                <w:lang w:val="sr-Cyrl-RS"/>
              </w:rPr>
              <w:t>а</w:t>
            </w:r>
            <w:r w:rsidR="0007723A" w:rsidRPr="00512BF3">
              <w:rPr>
                <w:rFonts w:ascii="Times New Roman" w:hAnsi="Times New Roman" w:cs="Times New Roman"/>
                <w:szCs w:val="20"/>
                <w:lang w:val="sr-Cyrl-RS"/>
              </w:rPr>
              <w:t xml:space="preserve"> </w:t>
            </w:r>
            <w:r w:rsidR="001A1D04" w:rsidRPr="00512BF3">
              <w:rPr>
                <w:rFonts w:ascii="Times New Roman" w:hAnsi="Times New Roman" w:cs="Times New Roman"/>
                <w:szCs w:val="20"/>
                <w:lang w:val="sr-Cyrl-RS"/>
              </w:rPr>
              <w:t>кој</w:t>
            </w:r>
            <w:r w:rsidR="009F4F23" w:rsidRPr="00512BF3">
              <w:rPr>
                <w:rFonts w:ascii="Times New Roman" w:hAnsi="Times New Roman" w:cs="Times New Roman"/>
                <w:szCs w:val="20"/>
                <w:lang w:val="sr-Cyrl-RS"/>
              </w:rPr>
              <w:t>а</w:t>
            </w:r>
            <w:r w:rsidR="0007723A" w:rsidRPr="00512BF3">
              <w:rPr>
                <w:rFonts w:ascii="Times New Roman" w:hAnsi="Times New Roman" w:cs="Times New Roman"/>
                <w:szCs w:val="20"/>
                <w:lang w:val="sr-Cyrl-RS"/>
              </w:rPr>
              <w:t xml:space="preserve"> </w:t>
            </w:r>
            <w:r w:rsidR="001A1D04" w:rsidRPr="00512BF3">
              <w:rPr>
                <w:rFonts w:ascii="Times New Roman" w:hAnsi="Times New Roman" w:cs="Times New Roman"/>
                <w:szCs w:val="20"/>
                <w:lang w:val="sr-Cyrl-RS"/>
              </w:rPr>
              <w:t>ни</w:t>
            </w:r>
            <w:r w:rsidR="009F4F23" w:rsidRPr="00512BF3">
              <w:rPr>
                <w:rFonts w:ascii="Times New Roman" w:hAnsi="Times New Roman" w:cs="Times New Roman"/>
                <w:szCs w:val="20"/>
                <w:lang w:val="sr-Cyrl-RS"/>
              </w:rPr>
              <w:t>је</w:t>
            </w:r>
            <w:r w:rsidR="0007723A" w:rsidRPr="00512BF3">
              <w:rPr>
                <w:rFonts w:ascii="Times New Roman" w:hAnsi="Times New Roman" w:cs="Times New Roman"/>
                <w:szCs w:val="20"/>
                <w:lang w:val="sr-Cyrl-RS"/>
              </w:rPr>
              <w:t xml:space="preserve"> </w:t>
            </w:r>
            <w:r w:rsidR="001A1D04" w:rsidRPr="00512BF3">
              <w:rPr>
                <w:rFonts w:ascii="Times New Roman" w:hAnsi="Times New Roman" w:cs="Times New Roman"/>
                <w:szCs w:val="20"/>
                <w:lang w:val="sr-Cyrl-RS"/>
              </w:rPr>
              <w:t>активна</w:t>
            </w:r>
            <w:r w:rsidR="0007723A" w:rsidRPr="00512BF3">
              <w:rPr>
                <w:rFonts w:ascii="Times New Roman" w:hAnsi="Times New Roman" w:cs="Times New Roman"/>
                <w:szCs w:val="20"/>
                <w:lang w:val="sr-Cyrl-RS"/>
              </w:rPr>
              <w:t xml:space="preserve"> </w:t>
            </w:r>
            <w:r w:rsidR="001A1D04" w:rsidRPr="00512BF3">
              <w:rPr>
                <w:rFonts w:ascii="Times New Roman" w:hAnsi="Times New Roman" w:cs="Times New Roman"/>
                <w:szCs w:val="20"/>
                <w:lang w:val="sr-Cyrl-RS"/>
              </w:rPr>
              <w:t>супстанца</w:t>
            </w:r>
            <w:r w:rsidR="00F722F8" w:rsidRPr="00512BF3">
              <w:rPr>
                <w:rStyle w:val="FootnoteReference"/>
                <w:rFonts w:ascii="Times New Roman" w:hAnsi="Times New Roman"/>
                <w:bCs w:val="0"/>
                <w:szCs w:val="20"/>
                <w:lang w:val="sr-Cyrl-RS" w:eastAsia="en-GB"/>
              </w:rPr>
              <w:footnoteReference w:id="1"/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132D0D" w14:textId="77777777" w:rsidR="00F722F8" w:rsidRPr="00512BF3" w:rsidRDefault="00F722F8" w:rsidP="005E5E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B44063" w14:textId="77777777" w:rsidR="00F722F8" w:rsidRPr="00512BF3" w:rsidRDefault="00F722F8" w:rsidP="005E5E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6E8C2" w14:textId="77777777" w:rsidR="00F722F8" w:rsidRPr="00512BF3" w:rsidRDefault="00F722F8" w:rsidP="005E5E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7B909E5" w14:textId="77777777" w:rsidR="003D4F15" w:rsidRPr="00512BF3" w:rsidRDefault="003D4F15" w:rsidP="003D4F15">
      <w:pPr>
        <w:pStyle w:val="Heading2"/>
        <w:spacing w:before="0" w:after="0"/>
        <w:rPr>
          <w:rFonts w:ascii="Times New Roman" w:hAnsi="Times New Roman"/>
          <w:sz w:val="24"/>
          <w:szCs w:val="24"/>
          <w:lang w:val="sr-Cyrl-RS"/>
        </w:rPr>
      </w:pPr>
      <w:bookmarkStart w:id="22" w:name="d0e437"/>
    </w:p>
    <w:p w14:paraId="30BD6791" w14:textId="77777777" w:rsidR="00C5635C" w:rsidRPr="00512BF3" w:rsidRDefault="00C5635C" w:rsidP="003D4F15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23" w:name="_Toc200014406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2.2.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Врста</w:t>
      </w:r>
      <w:r w:rsidR="00636B38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формулације</w:t>
      </w:r>
      <w:r w:rsidR="008A2C66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биоцидног производа</w:t>
      </w:r>
      <w:bookmarkEnd w:id="23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077561" w:rsidRPr="00512BF3" w14:paraId="072AAD84" w14:textId="77777777" w:rsidTr="005E5E66">
        <w:trPr>
          <w:trHeight w:val="28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3AE331" w14:textId="77777777" w:rsidR="00C5635C" w:rsidRPr="00512BF3" w:rsidRDefault="00C563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24" w:name="d0e440"/>
            <w:bookmarkEnd w:id="22"/>
          </w:p>
        </w:tc>
      </w:tr>
    </w:tbl>
    <w:p w14:paraId="0B4F44D9" w14:textId="77777777" w:rsidR="003D4F15" w:rsidRPr="00512BF3" w:rsidRDefault="003D4F15" w:rsidP="007853A1">
      <w:pPr>
        <w:pStyle w:val="Heading1"/>
        <w:spacing w:before="0" w:after="120"/>
        <w:rPr>
          <w:rFonts w:ascii="Times New Roman" w:hAnsi="Times New Roman"/>
          <w:szCs w:val="24"/>
          <w:lang w:val="sr-Cyrl-RS"/>
        </w:rPr>
      </w:pPr>
      <w:bookmarkStart w:id="25" w:name="d0e452"/>
      <w:bookmarkEnd w:id="24"/>
    </w:p>
    <w:p w14:paraId="7B10EC87" w14:textId="77777777" w:rsidR="004342FB" w:rsidRPr="00512BF3" w:rsidRDefault="004342FB" w:rsidP="004342FB">
      <w:pPr>
        <w:pStyle w:val="Heading1"/>
        <w:spacing w:before="0" w:after="120"/>
        <w:rPr>
          <w:rFonts w:ascii="Times New Roman" w:hAnsi="Times New Roman"/>
          <w:sz w:val="28"/>
          <w:szCs w:val="28"/>
          <w:lang w:val="sr-Cyrl-RS"/>
        </w:rPr>
      </w:pPr>
      <w:bookmarkStart w:id="26" w:name="_Toc200014407"/>
      <w:r w:rsidRPr="00512BF3">
        <w:rPr>
          <w:rFonts w:ascii="Times New Roman" w:hAnsi="Times New Roman"/>
          <w:sz w:val="28"/>
          <w:szCs w:val="28"/>
          <w:lang w:val="sr-Cyrl-RS"/>
        </w:rPr>
        <w:t xml:space="preserve">3.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Обавештења</w:t>
      </w:r>
      <w:r w:rsidR="00634403" w:rsidRPr="00512BF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о</w:t>
      </w:r>
      <w:r w:rsidR="00634403" w:rsidRPr="00512BF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опасности</w:t>
      </w:r>
      <w:r w:rsidR="00634403" w:rsidRPr="00512BF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и</w:t>
      </w:r>
      <w:r w:rsidR="00634403" w:rsidRPr="00512BF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мерама</w:t>
      </w:r>
      <w:r w:rsidR="00634403" w:rsidRPr="00512BF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предострожности</w:t>
      </w:r>
      <w:bookmarkEnd w:id="26"/>
    </w:p>
    <w:p w14:paraId="534F03FB" w14:textId="77777777" w:rsidR="004342FB" w:rsidRPr="00512BF3" w:rsidRDefault="004342FB" w:rsidP="0036280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6326"/>
      </w:tblGrid>
      <w:tr w:rsidR="00077561" w:rsidRPr="00512BF3" w14:paraId="03C1F432" w14:textId="77777777" w:rsidTr="005E5E66">
        <w:trPr>
          <w:cantSplit/>
          <w:trHeight w:val="283"/>
          <w:tblHeader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58A7A7" w14:textId="77777777" w:rsidR="004342FB" w:rsidRPr="00512BF3" w:rsidRDefault="001A1D04" w:rsidP="006E53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Обавештењ</w:t>
            </w:r>
            <w:r w:rsidR="008A2C66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а</w:t>
            </w:r>
            <w:r w:rsidR="00634403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о</w:t>
            </w:r>
            <w:r w:rsidR="00634403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опасности</w:t>
            </w:r>
          </w:p>
        </w:tc>
        <w:tc>
          <w:tcPr>
            <w:tcW w:w="6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619E" w14:textId="77777777" w:rsidR="004342FB" w:rsidRPr="00512BF3" w:rsidRDefault="004342FB" w:rsidP="006E53AA">
            <w:pPr>
              <w:rPr>
                <w:rFonts w:ascii="Times New Roman" w:hAnsi="Times New Roman" w:cs="Times New Roman"/>
                <w:sz w:val="24"/>
                <w:szCs w:val="24"/>
                <w:lang w:val="sr-Cyrl-RS" w:eastAsia="fi-FI"/>
              </w:rPr>
            </w:pPr>
          </w:p>
        </w:tc>
      </w:tr>
      <w:tr w:rsidR="00077561" w:rsidRPr="00512BF3" w14:paraId="119BA475" w14:textId="77777777" w:rsidTr="005E5E66">
        <w:trPr>
          <w:cantSplit/>
          <w:trHeight w:val="283"/>
          <w:tblHeader/>
          <w:jc w:val="center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C1D723" w14:textId="77777777" w:rsidR="004342FB" w:rsidRPr="00512BF3" w:rsidRDefault="001A1D04" w:rsidP="006E53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Обавештењ</w:t>
            </w:r>
            <w:r w:rsidR="008A2C66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а</w:t>
            </w:r>
            <w:r w:rsidR="00634403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о</w:t>
            </w:r>
            <w:r w:rsidR="00634403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мерама</w:t>
            </w:r>
            <w:r w:rsidR="00634403"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предострожности</w:t>
            </w:r>
          </w:p>
        </w:tc>
        <w:tc>
          <w:tcPr>
            <w:tcW w:w="6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43AA" w14:textId="77777777" w:rsidR="004342FB" w:rsidRPr="00512BF3" w:rsidRDefault="004342FB" w:rsidP="006E53AA">
            <w:pPr>
              <w:rPr>
                <w:rFonts w:ascii="Times New Roman" w:hAnsi="Times New Roman" w:cs="Times New Roman"/>
                <w:sz w:val="24"/>
                <w:szCs w:val="24"/>
                <w:lang w:val="sr-Cyrl-RS" w:eastAsia="fi-FI"/>
              </w:rPr>
            </w:pPr>
          </w:p>
        </w:tc>
      </w:tr>
    </w:tbl>
    <w:p w14:paraId="1B00CBDC" w14:textId="77777777" w:rsidR="004342FB" w:rsidRPr="00512BF3" w:rsidRDefault="004342FB" w:rsidP="007853A1">
      <w:pPr>
        <w:pStyle w:val="Heading1"/>
        <w:spacing w:before="0" w:after="120"/>
        <w:rPr>
          <w:rFonts w:ascii="Times New Roman" w:hAnsi="Times New Roman"/>
          <w:szCs w:val="24"/>
          <w:lang w:val="sr-Cyrl-RS"/>
        </w:rPr>
      </w:pPr>
    </w:p>
    <w:p w14:paraId="089988F9" w14:textId="77777777" w:rsidR="00C5635C" w:rsidRPr="00512BF3" w:rsidRDefault="004342FB" w:rsidP="003D4F15">
      <w:pPr>
        <w:pStyle w:val="Heading1"/>
        <w:spacing w:before="0" w:after="120"/>
        <w:rPr>
          <w:rFonts w:ascii="Times New Roman" w:hAnsi="Times New Roman"/>
          <w:sz w:val="28"/>
          <w:szCs w:val="28"/>
          <w:lang w:val="sr-Cyrl-RS"/>
        </w:rPr>
      </w:pPr>
      <w:bookmarkStart w:id="27" w:name="_Toc200014408"/>
      <w:r w:rsidRPr="00512BF3">
        <w:rPr>
          <w:rFonts w:ascii="Times New Roman" w:hAnsi="Times New Roman"/>
          <w:sz w:val="28"/>
          <w:szCs w:val="28"/>
          <w:lang w:val="sr-Cyrl-RS"/>
        </w:rPr>
        <w:t>4</w:t>
      </w:r>
      <w:r w:rsidR="00C5635C" w:rsidRPr="00512BF3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Одобрени</w:t>
      </w:r>
      <w:r w:rsidR="00634403" w:rsidRPr="00512BF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начин</w:t>
      </w:r>
      <w:r w:rsidR="00634403" w:rsidRPr="00512BF3">
        <w:rPr>
          <w:rFonts w:ascii="Times New Roman" w:hAnsi="Times New Roman"/>
          <w:sz w:val="28"/>
          <w:szCs w:val="28"/>
          <w:lang w:val="sr-Cyrl-RS"/>
        </w:rPr>
        <w:t>(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и</w:t>
      </w:r>
      <w:r w:rsidR="00634403" w:rsidRPr="00512BF3">
        <w:rPr>
          <w:rFonts w:ascii="Times New Roman" w:hAnsi="Times New Roman"/>
          <w:sz w:val="28"/>
          <w:szCs w:val="28"/>
          <w:lang w:val="sr-Cyrl-RS"/>
        </w:rPr>
        <w:t xml:space="preserve">) </w:t>
      </w:r>
      <w:r w:rsidR="001A1D04" w:rsidRPr="00512BF3">
        <w:rPr>
          <w:rFonts w:ascii="Times New Roman" w:hAnsi="Times New Roman"/>
          <w:sz w:val="28"/>
          <w:szCs w:val="28"/>
          <w:lang w:val="sr-Cyrl-RS"/>
        </w:rPr>
        <w:t>коришћења</w:t>
      </w:r>
      <w:bookmarkEnd w:id="27"/>
    </w:p>
    <w:p w14:paraId="052867F7" w14:textId="77777777" w:rsidR="007853A1" w:rsidRPr="005E5E66" w:rsidRDefault="007853A1" w:rsidP="00836E6D">
      <w:pPr>
        <w:rPr>
          <w:rFonts w:ascii="Times New Roman" w:hAnsi="Times New Roman" w:cs="Times New Roman"/>
          <w:bCs w:val="0"/>
          <w:sz w:val="24"/>
          <w:szCs w:val="24"/>
          <w:lang w:val="sr-Cyrl-RS"/>
        </w:rPr>
      </w:pPr>
    </w:p>
    <w:p w14:paraId="7A292859" w14:textId="77777777" w:rsidR="00F70CA8" w:rsidRPr="00D15AE0" w:rsidRDefault="007853A1" w:rsidP="00D15AE0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28" w:name="_Toc200014409"/>
      <w:r w:rsidRPr="00D15AE0">
        <w:rPr>
          <w:rFonts w:ascii="Times New Roman" w:hAnsi="Times New Roman"/>
          <w:i w:val="0"/>
          <w:sz w:val="24"/>
          <w:szCs w:val="24"/>
          <w:lang w:val="sr-Cyrl-RS"/>
        </w:rPr>
        <w:t xml:space="preserve">4.1. </w:t>
      </w:r>
      <w:r w:rsidR="001A1D04" w:rsidRPr="00D15AE0">
        <w:rPr>
          <w:rFonts w:ascii="Times New Roman" w:hAnsi="Times New Roman"/>
          <w:i w:val="0"/>
          <w:sz w:val="24"/>
          <w:szCs w:val="24"/>
          <w:lang w:val="sr-Cyrl-RS"/>
        </w:rPr>
        <w:t>Опис</w:t>
      </w:r>
      <w:r w:rsidR="0007723A" w:rsidRPr="00D15AE0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A54195" w:rsidRPr="00D15AE0">
        <w:rPr>
          <w:rFonts w:ascii="Times New Roman" w:hAnsi="Times New Roman"/>
          <w:i w:val="0"/>
          <w:sz w:val="24"/>
          <w:szCs w:val="24"/>
          <w:lang w:val="sr-Cyrl-RS"/>
        </w:rPr>
        <w:t xml:space="preserve">одобреног </w:t>
      </w:r>
      <w:r w:rsidR="001A1D04" w:rsidRPr="00D15AE0">
        <w:rPr>
          <w:rFonts w:ascii="Times New Roman" w:hAnsi="Times New Roman"/>
          <w:i w:val="0"/>
          <w:sz w:val="24"/>
          <w:szCs w:val="24"/>
          <w:lang w:val="sr-Cyrl-RS"/>
        </w:rPr>
        <w:t>начина</w:t>
      </w:r>
      <w:r w:rsidR="0007723A" w:rsidRPr="00D15AE0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D15AE0">
        <w:rPr>
          <w:rFonts w:ascii="Times New Roman" w:hAnsi="Times New Roman"/>
          <w:i w:val="0"/>
          <w:sz w:val="24"/>
          <w:szCs w:val="24"/>
          <w:lang w:val="sr-Cyrl-RS"/>
        </w:rPr>
        <w:t>коришћења</w:t>
      </w:r>
      <w:r w:rsidR="00A34C89" w:rsidRPr="00D15AE0">
        <w:rPr>
          <w:rFonts w:ascii="Times New Roman" w:hAnsi="Times New Roman"/>
          <w:i w:val="0"/>
          <w:sz w:val="24"/>
          <w:szCs w:val="24"/>
          <w:vertAlign w:val="superscript"/>
          <w:lang w:val="sr-Cyrl-RS"/>
        </w:rPr>
        <w:footnoteReference w:id="2"/>
      </w:r>
      <w:bookmarkEnd w:id="28"/>
    </w:p>
    <w:p w14:paraId="17FDD253" w14:textId="77777777" w:rsidR="00C5635C" w:rsidRPr="00512BF3" w:rsidRDefault="002E0674" w:rsidP="003D4F15">
      <w:pPr>
        <w:pStyle w:val="Caption"/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bookmarkStart w:id="29" w:name="d0e455"/>
      <w:bookmarkEnd w:id="25"/>
      <w:r w:rsidRPr="00512BF3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A1D04" w:rsidRPr="00512BF3">
        <w:rPr>
          <w:rFonts w:ascii="Times New Roman" w:hAnsi="Times New Roman" w:cs="Times New Roman"/>
          <w:sz w:val="24"/>
          <w:szCs w:val="24"/>
          <w:lang w:val="sr-Cyrl-RS"/>
        </w:rPr>
        <w:t>ачин</w:t>
      </w:r>
      <w:r w:rsidR="0007723A" w:rsidRPr="0051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 w:cs="Times New Roman"/>
          <w:sz w:val="24"/>
          <w:szCs w:val="24"/>
          <w:lang w:val="sr-Cyrl-RS"/>
        </w:rPr>
        <w:t>коришћења</w:t>
      </w:r>
      <w:r w:rsidR="0007723A" w:rsidRPr="0051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635C" w:rsidRPr="00512BF3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235997" w:rsidRPr="00512BF3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C5635C" w:rsidRPr="00512B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6318"/>
      </w:tblGrid>
      <w:tr w:rsidR="00077561" w:rsidRPr="00512BF3" w14:paraId="61518B60" w14:textId="77777777" w:rsidTr="005E5E66">
        <w:trPr>
          <w:trHeight w:val="284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bookmarkEnd w:id="29"/>
          <w:p w14:paraId="7F7A7485" w14:textId="77777777" w:rsidR="00C5635C" w:rsidRPr="00512BF3" w:rsidRDefault="001A1D04" w:rsidP="000772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Врста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биоцидног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производа</w:t>
            </w:r>
          </w:p>
        </w:tc>
        <w:tc>
          <w:tcPr>
            <w:tcW w:w="6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D4FF44" w14:textId="77777777" w:rsidR="00C5635C" w:rsidRPr="00512BF3" w:rsidRDefault="00C5635C" w:rsidP="005E5E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39FC5ADB" w14:textId="77777777" w:rsidTr="005E5E66">
        <w:trPr>
          <w:trHeight w:val="28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5CBA25" w14:textId="77777777" w:rsidR="00C5635C" w:rsidRPr="00512BF3" w:rsidRDefault="001A1D04" w:rsidP="00820F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Где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је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820F97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примењиво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,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тачан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опис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одобреног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начина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коришћења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5DCFDE" w14:textId="77777777" w:rsidR="00C5635C" w:rsidRPr="00512BF3" w:rsidRDefault="00C5635C" w:rsidP="005E5E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3A0EA463" w14:textId="77777777" w:rsidTr="005E5E66">
        <w:trPr>
          <w:trHeight w:val="28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3649EB" w14:textId="77777777" w:rsidR="00C5635C" w:rsidRPr="00512BF3" w:rsidRDefault="001A1D04" w:rsidP="00A5419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Циљни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A54195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штетни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организ</w:t>
            </w:r>
            <w:r w:rsidR="00A54195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ми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C5635C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(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укључујући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стадијуме</w:t>
            </w:r>
            <w:r w:rsidR="006F4F46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развоја</w:t>
            </w:r>
            <w:r w:rsidR="00C5635C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)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BE855A" w14:textId="77777777" w:rsidR="00C5635C" w:rsidRPr="00512BF3" w:rsidRDefault="00C5635C" w:rsidP="005E5E66">
            <w:pPr>
              <w:spacing w:before="20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62BF60C2" w14:textId="77777777" w:rsidTr="005E5E66">
        <w:trPr>
          <w:trHeight w:val="28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C549DF" w14:textId="77777777" w:rsidR="00C5635C" w:rsidRPr="00512BF3" w:rsidRDefault="001A1D0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Област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(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и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)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коришћења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AFDD08" w14:textId="77777777" w:rsidR="00C5635C" w:rsidRPr="00512BF3" w:rsidRDefault="00C5635C" w:rsidP="005E5E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44262E23" w14:textId="77777777" w:rsidTr="005E5E66">
        <w:trPr>
          <w:trHeight w:val="28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EFDF0C" w14:textId="77777777" w:rsidR="00C5635C" w:rsidRPr="00512BF3" w:rsidRDefault="001A1D04" w:rsidP="00A5419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Начин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(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и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)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примене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4CB0C5" w14:textId="77777777" w:rsidR="00C5635C" w:rsidRPr="00512BF3" w:rsidRDefault="00C5635C" w:rsidP="005E5E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3352EE9B" w14:textId="77777777" w:rsidTr="005E5E66">
        <w:trPr>
          <w:trHeight w:val="28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C4D3E1" w14:textId="77777777" w:rsidR="00C5635C" w:rsidRPr="00512BF3" w:rsidRDefault="00820F97" w:rsidP="00820F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Доза</w:t>
            </w:r>
            <w:r w:rsidR="005F6739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(е)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1A1D04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и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1A1D04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учесталост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  <w:r w:rsidR="001A1D04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lastRenderedPageBreak/>
              <w:t>примене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010614" w14:textId="77777777" w:rsidR="00C5635C" w:rsidRPr="00512BF3" w:rsidRDefault="00C5635C" w:rsidP="005E5E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1D2004D3" w14:textId="77777777" w:rsidTr="005E5E66">
        <w:trPr>
          <w:trHeight w:val="28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9872C6" w14:textId="77777777" w:rsidR="00C5635C" w:rsidRPr="00512BF3" w:rsidRDefault="001A1D04" w:rsidP="0007723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Категорија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(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е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)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корисника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7CDD3" w14:textId="77777777" w:rsidR="00C5635C" w:rsidRPr="00512BF3" w:rsidRDefault="00C5635C" w:rsidP="005E5E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7561" w:rsidRPr="00512BF3" w14:paraId="223A3774" w14:textId="77777777" w:rsidTr="005E5E66">
        <w:trPr>
          <w:trHeight w:val="284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65DF14" w14:textId="77777777" w:rsidR="00C5635C" w:rsidRPr="00512BF3" w:rsidRDefault="001A1D04" w:rsidP="00820F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Величина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(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е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) </w:t>
            </w:r>
            <w:r w:rsidR="00820F97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и материјал </w:t>
            </w:r>
            <w:r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>амбалаже</w:t>
            </w:r>
            <w:r w:rsidR="0007723A" w:rsidRPr="00512BF3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 w:eastAsia="en-GB"/>
              </w:rPr>
              <w:t xml:space="preserve"> 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2BE699" w14:textId="77777777" w:rsidR="00C5635C" w:rsidRPr="00512BF3" w:rsidRDefault="00C5635C" w:rsidP="005E5E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E6E15A3" w14:textId="77777777" w:rsidR="003D4F15" w:rsidRPr="00512BF3" w:rsidRDefault="003D4F15" w:rsidP="00362801">
      <w:pPr>
        <w:pStyle w:val="Heading1"/>
        <w:spacing w:before="0" w:after="0"/>
        <w:rPr>
          <w:rFonts w:ascii="Times New Roman" w:hAnsi="Times New Roman"/>
          <w:szCs w:val="24"/>
          <w:lang w:val="sr-Cyrl-RS"/>
        </w:rPr>
      </w:pPr>
      <w:bookmarkStart w:id="30" w:name="d0e1044"/>
    </w:p>
    <w:p w14:paraId="5040E668" w14:textId="77777777" w:rsidR="004342FB" w:rsidRPr="00512BF3" w:rsidRDefault="004342FB" w:rsidP="004342FB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31" w:name="_Toc108693050"/>
      <w:bookmarkStart w:id="32" w:name="_Toc200014410"/>
      <w:r w:rsidRPr="00512BF3">
        <w:rPr>
          <w:rFonts w:ascii="Times New Roman" w:hAnsi="Times New Roman"/>
          <w:sz w:val="24"/>
          <w:szCs w:val="24"/>
          <w:lang w:val="sr-Cyrl-RS"/>
        </w:rPr>
        <w:t>4.1</w:t>
      </w:r>
      <w:r w:rsidR="007853A1" w:rsidRPr="00512BF3">
        <w:rPr>
          <w:rFonts w:ascii="Times New Roman" w:hAnsi="Times New Roman"/>
          <w:sz w:val="24"/>
          <w:szCs w:val="24"/>
          <w:lang w:val="sr-Cyrl-RS"/>
        </w:rPr>
        <w:t>.1</w:t>
      </w:r>
      <w:r w:rsidRPr="00512BF3">
        <w:rPr>
          <w:rFonts w:ascii="Times New Roman" w:hAnsi="Times New Roman"/>
          <w:sz w:val="24"/>
          <w:szCs w:val="24"/>
          <w:lang w:val="sr-Cyrl-RS"/>
        </w:rPr>
        <w:t>.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4"/>
          <w:szCs w:val="24"/>
          <w:lang w:val="sr-Cyrl-RS"/>
        </w:rPr>
        <w:t>Упутств</w:t>
      </w:r>
      <w:r w:rsidR="005F6739" w:rsidRPr="00512BF3">
        <w:rPr>
          <w:rFonts w:ascii="Times New Roman" w:hAnsi="Times New Roman"/>
          <w:sz w:val="24"/>
          <w:szCs w:val="24"/>
          <w:lang w:val="sr-Cyrl-RS"/>
        </w:rPr>
        <w:t>а</w:t>
      </w:r>
      <w:r w:rsidR="006F4F46" w:rsidRPr="00512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4"/>
          <w:szCs w:val="24"/>
          <w:lang w:val="sr-Cyrl-RS"/>
        </w:rPr>
        <w:t>за</w:t>
      </w:r>
      <w:r w:rsidR="006F4F46" w:rsidRPr="00512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4"/>
          <w:szCs w:val="24"/>
          <w:lang w:val="sr-Cyrl-RS"/>
        </w:rPr>
        <w:t>употребу</w:t>
      </w:r>
      <w:r w:rsidR="006F4F46" w:rsidRPr="00512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4"/>
          <w:szCs w:val="24"/>
          <w:lang w:val="sr-Cyrl-RS"/>
        </w:rPr>
        <w:t>за</w:t>
      </w:r>
      <w:r w:rsidR="006F4F46" w:rsidRPr="00512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4"/>
          <w:szCs w:val="24"/>
          <w:lang w:val="sr-Cyrl-RS"/>
        </w:rPr>
        <w:t>предвиђени</w:t>
      </w:r>
      <w:r w:rsidR="006F4F46" w:rsidRPr="00512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4"/>
          <w:szCs w:val="24"/>
          <w:lang w:val="sr-Cyrl-RS"/>
        </w:rPr>
        <w:t>начин</w:t>
      </w:r>
      <w:r w:rsidR="006F4F46" w:rsidRPr="00512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sz w:val="24"/>
          <w:szCs w:val="24"/>
          <w:lang w:val="sr-Cyrl-RS"/>
        </w:rPr>
        <w:t>коришћења</w:t>
      </w:r>
      <w:r w:rsidRPr="00512BF3">
        <w:rPr>
          <w:rStyle w:val="FootnoteReference"/>
          <w:rFonts w:ascii="Times New Roman" w:hAnsi="Times New Roman"/>
          <w:i w:val="0"/>
          <w:sz w:val="24"/>
          <w:szCs w:val="24"/>
          <w:lang w:val="sr-Cyrl-RS"/>
        </w:rPr>
        <w:footnoteReference w:id="3"/>
      </w:r>
      <w:bookmarkEnd w:id="31"/>
      <w:bookmarkEnd w:id="32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077561" w:rsidRPr="00512BF3" w14:paraId="3281FC46" w14:textId="77777777" w:rsidTr="005E5E66">
        <w:trPr>
          <w:trHeight w:val="28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D3F59A" w14:textId="77777777" w:rsidR="00ED2543" w:rsidRPr="00512BF3" w:rsidRDefault="00ED2543" w:rsidP="005E5E66">
            <w:pPr>
              <w:spacing w:before="8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FB7CF6A" w14:textId="77777777" w:rsidR="004342FB" w:rsidRPr="00512BF3" w:rsidRDefault="004342FB" w:rsidP="00ED25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9CE203" w14:textId="77777777" w:rsidR="00080E82" w:rsidRPr="00512BF3" w:rsidRDefault="00080E82" w:rsidP="009F08F4">
      <w:pPr>
        <w:pStyle w:val="Heading1"/>
        <w:spacing w:before="0" w:after="120"/>
        <w:rPr>
          <w:rFonts w:ascii="Times New Roman" w:hAnsi="Times New Roman"/>
          <w:i/>
          <w:szCs w:val="24"/>
          <w:lang w:val="sr-Cyrl-RS"/>
        </w:rPr>
      </w:pPr>
      <w:bookmarkStart w:id="33" w:name="_Toc108693051"/>
      <w:bookmarkStart w:id="34" w:name="_Toc200014411"/>
      <w:r w:rsidRPr="00512BF3">
        <w:rPr>
          <w:rFonts w:ascii="Times New Roman" w:hAnsi="Times New Roman"/>
          <w:i/>
          <w:szCs w:val="24"/>
          <w:lang w:val="sr-Cyrl-RS"/>
        </w:rPr>
        <w:t>4.</w:t>
      </w:r>
      <w:r w:rsidR="007853A1" w:rsidRPr="00512BF3">
        <w:rPr>
          <w:rFonts w:ascii="Times New Roman" w:hAnsi="Times New Roman"/>
          <w:i/>
          <w:szCs w:val="24"/>
          <w:lang w:val="sr-Cyrl-RS"/>
        </w:rPr>
        <w:t>1.</w:t>
      </w:r>
      <w:r w:rsidRPr="00512BF3">
        <w:rPr>
          <w:rFonts w:ascii="Times New Roman" w:hAnsi="Times New Roman"/>
          <w:i/>
          <w:szCs w:val="24"/>
          <w:lang w:val="sr-Cyrl-RS"/>
        </w:rPr>
        <w:t xml:space="preserve">2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Мере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за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смањење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ризика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за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предвиђени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начин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коришћења</w:t>
      </w:r>
      <w:bookmarkEnd w:id="33"/>
      <w:bookmarkEnd w:id="34"/>
      <w:r w:rsidRPr="00512BF3">
        <w:rPr>
          <w:rFonts w:ascii="Times New Roman" w:hAnsi="Times New Roman"/>
          <w:i/>
          <w:szCs w:val="24"/>
          <w:lang w:val="sr-Cyrl-RS"/>
        </w:rPr>
        <w:t xml:space="preserve"> 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077561" w:rsidRPr="00512BF3" w14:paraId="62328E37" w14:textId="77777777" w:rsidTr="005E5E66">
        <w:trPr>
          <w:trHeight w:val="28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975206" w14:textId="77777777" w:rsidR="00080E82" w:rsidRPr="00512BF3" w:rsidRDefault="00080E82" w:rsidP="005E5E66">
            <w:pPr>
              <w:spacing w:before="8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886AC3F" w14:textId="77777777" w:rsidR="00080E82" w:rsidRPr="00512BF3" w:rsidRDefault="00080E82" w:rsidP="00080E8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8AC5AD" w14:textId="77777777" w:rsidR="00080E82" w:rsidRPr="00512BF3" w:rsidRDefault="00080E82" w:rsidP="009F08F4">
      <w:pPr>
        <w:pStyle w:val="Heading1"/>
        <w:spacing w:before="0" w:after="120"/>
        <w:rPr>
          <w:rFonts w:ascii="Times New Roman" w:hAnsi="Times New Roman"/>
          <w:i/>
          <w:szCs w:val="24"/>
          <w:lang w:val="sr-Cyrl-RS"/>
        </w:rPr>
      </w:pPr>
      <w:bookmarkStart w:id="35" w:name="_Toc108693052"/>
      <w:bookmarkStart w:id="36" w:name="_Toc200014412"/>
      <w:r w:rsidRPr="00512BF3">
        <w:rPr>
          <w:rFonts w:ascii="Times New Roman" w:hAnsi="Times New Roman"/>
          <w:i/>
          <w:szCs w:val="24"/>
          <w:lang w:val="sr-Cyrl-RS"/>
        </w:rPr>
        <w:t>4.</w:t>
      </w:r>
      <w:r w:rsidR="007853A1" w:rsidRPr="00512BF3">
        <w:rPr>
          <w:rFonts w:ascii="Times New Roman" w:hAnsi="Times New Roman"/>
          <w:i/>
          <w:szCs w:val="24"/>
          <w:lang w:val="sr-Cyrl-RS"/>
        </w:rPr>
        <w:t>1.</w:t>
      </w:r>
      <w:r w:rsidRPr="00512BF3">
        <w:rPr>
          <w:rFonts w:ascii="Times New Roman" w:hAnsi="Times New Roman"/>
          <w:i/>
          <w:szCs w:val="24"/>
          <w:lang w:val="sr-Cyrl-RS"/>
        </w:rPr>
        <w:t xml:space="preserve">3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Ако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је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потребно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, </w:t>
      </w:r>
      <w:r w:rsidR="005F6739" w:rsidRPr="00512BF3">
        <w:rPr>
          <w:rFonts w:ascii="Times New Roman" w:hAnsi="Times New Roman"/>
          <w:i/>
          <w:szCs w:val="24"/>
          <w:lang w:val="sr-Cyrl-RS"/>
        </w:rPr>
        <w:t xml:space="preserve">навести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пода</w:t>
      </w:r>
      <w:r w:rsidR="005F6739" w:rsidRPr="00512BF3">
        <w:rPr>
          <w:rFonts w:ascii="Times New Roman" w:hAnsi="Times New Roman"/>
          <w:i/>
          <w:szCs w:val="24"/>
          <w:lang w:val="sr-Cyrl-RS"/>
        </w:rPr>
        <w:t>тке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о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могућим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директним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или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индиректним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нежељеним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ефектима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,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упутства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за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прву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помоћ</w:t>
      </w:r>
      <w:r w:rsidR="006F4F46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и</w:t>
      </w:r>
      <w:r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хитне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мере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за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заштиту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животне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средине</w:t>
      </w:r>
      <w:bookmarkEnd w:id="35"/>
      <w:bookmarkEnd w:id="36"/>
      <w:r w:rsidRPr="00512BF3">
        <w:rPr>
          <w:rFonts w:ascii="Times New Roman" w:hAnsi="Times New Roman"/>
          <w:i/>
          <w:szCs w:val="24"/>
          <w:lang w:val="sr-Cyrl-RS"/>
        </w:rPr>
        <w:t xml:space="preserve"> 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077561" w:rsidRPr="00512BF3" w14:paraId="4F6E1C71" w14:textId="77777777" w:rsidTr="005E5E66">
        <w:trPr>
          <w:trHeight w:val="28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CE610D" w14:textId="77777777" w:rsidR="00080E82" w:rsidRPr="00512BF3" w:rsidRDefault="00080E82" w:rsidP="005E5E66">
            <w:pPr>
              <w:spacing w:before="8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E460A78" w14:textId="77777777" w:rsidR="00080E82" w:rsidRPr="00512BF3" w:rsidRDefault="00080E82" w:rsidP="00080E8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0C7B40" w14:textId="77777777" w:rsidR="00080E82" w:rsidRPr="00512BF3" w:rsidRDefault="00080E82" w:rsidP="009F08F4">
      <w:pPr>
        <w:pStyle w:val="Heading1"/>
        <w:spacing w:before="0" w:after="120"/>
        <w:rPr>
          <w:rFonts w:ascii="Times New Roman" w:hAnsi="Times New Roman"/>
          <w:i/>
          <w:szCs w:val="24"/>
          <w:lang w:val="sr-Cyrl-RS"/>
        </w:rPr>
      </w:pPr>
      <w:bookmarkStart w:id="37" w:name="_Toc108693053"/>
      <w:bookmarkStart w:id="38" w:name="_Toc200014413"/>
      <w:r w:rsidRPr="00512BF3">
        <w:rPr>
          <w:rFonts w:ascii="Times New Roman" w:hAnsi="Times New Roman"/>
          <w:i/>
          <w:szCs w:val="24"/>
          <w:lang w:val="sr-Cyrl-RS"/>
        </w:rPr>
        <w:t>4.</w:t>
      </w:r>
      <w:r w:rsidR="007853A1" w:rsidRPr="00512BF3">
        <w:rPr>
          <w:rFonts w:ascii="Times New Roman" w:hAnsi="Times New Roman"/>
          <w:i/>
          <w:szCs w:val="24"/>
          <w:lang w:val="sr-Cyrl-RS"/>
        </w:rPr>
        <w:t>1.</w:t>
      </w:r>
      <w:r w:rsidRPr="00512BF3">
        <w:rPr>
          <w:rFonts w:ascii="Times New Roman" w:hAnsi="Times New Roman"/>
          <w:i/>
          <w:szCs w:val="24"/>
          <w:lang w:val="sr-Cyrl-RS"/>
        </w:rPr>
        <w:t xml:space="preserve">4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Ако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је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потребно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, </w:t>
      </w:r>
      <w:r w:rsidR="00B1334C" w:rsidRPr="00512BF3">
        <w:rPr>
          <w:rFonts w:ascii="Times New Roman" w:hAnsi="Times New Roman"/>
          <w:i/>
          <w:szCs w:val="24"/>
          <w:lang w:val="sr-Cyrl-RS"/>
        </w:rPr>
        <w:t xml:space="preserve">навести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упутства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за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безбедно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одлагање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B1334C" w:rsidRPr="00512BF3">
        <w:rPr>
          <w:rFonts w:ascii="Times New Roman" w:hAnsi="Times New Roman"/>
          <w:i/>
          <w:szCs w:val="24"/>
          <w:lang w:val="sr-Cyrl-RS"/>
        </w:rPr>
        <w:t xml:space="preserve">биоцидног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производа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и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његове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амбалаже</w:t>
      </w:r>
      <w:bookmarkEnd w:id="37"/>
      <w:bookmarkEnd w:id="38"/>
      <w:r w:rsidRPr="00512BF3">
        <w:rPr>
          <w:rFonts w:ascii="Times New Roman" w:hAnsi="Times New Roman"/>
          <w:i/>
          <w:szCs w:val="24"/>
          <w:lang w:val="sr-Cyrl-RS"/>
        </w:rPr>
        <w:t xml:space="preserve">           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077561" w:rsidRPr="00512BF3" w14:paraId="42A35E86" w14:textId="77777777" w:rsidTr="005E5E66">
        <w:trPr>
          <w:trHeight w:val="28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E14867" w14:textId="77777777" w:rsidR="00080E82" w:rsidRPr="00512BF3" w:rsidRDefault="00080E82" w:rsidP="005E5E66">
            <w:pPr>
              <w:spacing w:before="8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06E22FC" w14:textId="77777777" w:rsidR="00080E82" w:rsidRPr="00512BF3" w:rsidRDefault="00080E82" w:rsidP="00080E8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40CB07" w14:textId="77777777" w:rsidR="00080E82" w:rsidRPr="00512BF3" w:rsidRDefault="00080E82" w:rsidP="00080E82">
      <w:pPr>
        <w:pStyle w:val="Heading1"/>
        <w:spacing w:before="0" w:after="120"/>
        <w:rPr>
          <w:rFonts w:ascii="Times New Roman" w:hAnsi="Times New Roman"/>
          <w:i/>
          <w:szCs w:val="24"/>
          <w:lang w:val="sr-Cyrl-RS"/>
        </w:rPr>
      </w:pPr>
      <w:bookmarkStart w:id="39" w:name="_Toc108693054"/>
      <w:bookmarkStart w:id="40" w:name="_Toc200014414"/>
      <w:r w:rsidRPr="00512BF3">
        <w:rPr>
          <w:rFonts w:ascii="Times New Roman" w:hAnsi="Times New Roman"/>
          <w:i/>
          <w:szCs w:val="24"/>
          <w:lang w:val="sr-Cyrl-RS"/>
        </w:rPr>
        <w:t>4.</w:t>
      </w:r>
      <w:r w:rsidR="007853A1" w:rsidRPr="00512BF3">
        <w:rPr>
          <w:rFonts w:ascii="Times New Roman" w:hAnsi="Times New Roman"/>
          <w:i/>
          <w:szCs w:val="24"/>
          <w:lang w:val="sr-Cyrl-RS"/>
        </w:rPr>
        <w:t>1.</w:t>
      </w:r>
      <w:r w:rsidRPr="00512BF3">
        <w:rPr>
          <w:rFonts w:ascii="Times New Roman" w:hAnsi="Times New Roman"/>
          <w:i/>
          <w:szCs w:val="24"/>
          <w:lang w:val="sr-Cyrl-RS"/>
        </w:rPr>
        <w:t xml:space="preserve">5.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Ако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је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потребно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, </w:t>
      </w:r>
      <w:r w:rsidR="00B1334C" w:rsidRPr="00512BF3">
        <w:rPr>
          <w:rFonts w:ascii="Times New Roman" w:hAnsi="Times New Roman"/>
          <w:i/>
          <w:szCs w:val="24"/>
          <w:lang w:val="sr-Cyrl-RS"/>
        </w:rPr>
        <w:t xml:space="preserve">навести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услов</w:t>
      </w:r>
      <w:r w:rsidR="00B1334C" w:rsidRPr="00512BF3">
        <w:rPr>
          <w:rFonts w:ascii="Times New Roman" w:hAnsi="Times New Roman"/>
          <w:i/>
          <w:szCs w:val="24"/>
          <w:lang w:val="sr-Cyrl-RS"/>
        </w:rPr>
        <w:t>е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складиштења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и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рок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трајања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B1334C" w:rsidRPr="00512BF3">
        <w:rPr>
          <w:rFonts w:ascii="Times New Roman" w:hAnsi="Times New Roman"/>
          <w:i/>
          <w:szCs w:val="24"/>
          <w:lang w:val="sr-Cyrl-RS"/>
        </w:rPr>
        <w:t xml:space="preserve">биоцидног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производа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при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нормалним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условима</w:t>
      </w:r>
      <w:r w:rsidR="00EA0657" w:rsidRPr="00512BF3">
        <w:rPr>
          <w:rFonts w:ascii="Times New Roman" w:hAnsi="Times New Roman"/>
          <w:i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/>
          <w:szCs w:val="24"/>
          <w:lang w:val="sr-Cyrl-RS"/>
        </w:rPr>
        <w:t>складиштења</w:t>
      </w:r>
      <w:bookmarkEnd w:id="39"/>
      <w:bookmarkEnd w:id="40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077561" w:rsidRPr="00512BF3" w14:paraId="4A83017B" w14:textId="77777777" w:rsidTr="005E5E66">
        <w:trPr>
          <w:trHeight w:val="28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B9AF33" w14:textId="77777777" w:rsidR="00080E82" w:rsidRPr="00512BF3" w:rsidRDefault="00080E82" w:rsidP="005E5E66">
            <w:pPr>
              <w:spacing w:before="8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EDCB03D" w14:textId="77777777" w:rsidR="00B15040" w:rsidRPr="00855E18" w:rsidRDefault="00B15040" w:rsidP="00983EB0">
      <w:pPr>
        <w:pStyle w:val="Heading1"/>
        <w:spacing w:before="0" w:after="120"/>
        <w:rPr>
          <w:rFonts w:ascii="Times New Roman" w:hAnsi="Times New Roman"/>
          <w:b w:val="0"/>
          <w:bCs w:val="0"/>
          <w:szCs w:val="24"/>
          <w:lang w:val="sr-Cyrl-RS"/>
        </w:rPr>
      </w:pPr>
      <w:bookmarkStart w:id="41" w:name="d0e1873"/>
      <w:bookmarkEnd w:id="30"/>
    </w:p>
    <w:p w14:paraId="1361E4DC" w14:textId="77777777" w:rsidR="00C5635C" w:rsidRPr="00512BF3" w:rsidRDefault="00C5635C" w:rsidP="00983EB0">
      <w:pPr>
        <w:pStyle w:val="Heading1"/>
        <w:spacing w:before="0" w:after="120"/>
        <w:rPr>
          <w:rFonts w:ascii="Times New Roman" w:hAnsi="Times New Roman"/>
          <w:sz w:val="28"/>
          <w:szCs w:val="28"/>
          <w:lang w:val="sr-Cyrl-RS"/>
        </w:rPr>
      </w:pPr>
      <w:bookmarkStart w:id="42" w:name="_Toc200014415"/>
      <w:r w:rsidRPr="00512BF3">
        <w:rPr>
          <w:rFonts w:ascii="Times New Roman" w:hAnsi="Times New Roman"/>
          <w:sz w:val="28"/>
          <w:szCs w:val="28"/>
          <w:lang w:val="sr-Cyrl-RS"/>
        </w:rPr>
        <w:t xml:space="preserve">5. </w:t>
      </w:r>
      <w:r w:rsidR="001A1D04" w:rsidRPr="005E5E66">
        <w:rPr>
          <w:rFonts w:ascii="Times New Roman" w:hAnsi="Times New Roman"/>
          <w:sz w:val="28"/>
          <w:szCs w:val="28"/>
          <w:lang w:val="sr-Cyrl-RS"/>
        </w:rPr>
        <w:t>Општа</w:t>
      </w:r>
      <w:r w:rsidR="001C0A5F" w:rsidRPr="005E5E6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5E5E66">
        <w:rPr>
          <w:rFonts w:ascii="Times New Roman" w:hAnsi="Times New Roman"/>
          <w:sz w:val="28"/>
          <w:szCs w:val="28"/>
          <w:lang w:val="sr-Cyrl-RS"/>
        </w:rPr>
        <w:t>упутства</w:t>
      </w:r>
      <w:r w:rsidR="001C0A5F" w:rsidRPr="005E5E6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5E5E66">
        <w:rPr>
          <w:rFonts w:ascii="Times New Roman" w:hAnsi="Times New Roman"/>
          <w:sz w:val="28"/>
          <w:szCs w:val="28"/>
          <w:lang w:val="sr-Cyrl-RS"/>
        </w:rPr>
        <w:t>за</w:t>
      </w:r>
      <w:r w:rsidR="001C0A5F" w:rsidRPr="005E5E6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A1D04" w:rsidRPr="005E5E66">
        <w:rPr>
          <w:rFonts w:ascii="Times New Roman" w:hAnsi="Times New Roman"/>
          <w:sz w:val="28"/>
          <w:szCs w:val="28"/>
          <w:lang w:val="sr-Cyrl-RS"/>
        </w:rPr>
        <w:t>употребу</w:t>
      </w:r>
      <w:bookmarkEnd w:id="42"/>
    </w:p>
    <w:p w14:paraId="2D959773" w14:textId="77777777" w:rsidR="00713724" w:rsidRPr="005E5E66" w:rsidRDefault="00713724" w:rsidP="00362801">
      <w:pPr>
        <w:pStyle w:val="Heading2"/>
        <w:spacing w:before="0" w:after="0"/>
        <w:rPr>
          <w:rFonts w:ascii="Times New Roman" w:hAnsi="Times New Roman"/>
          <w:b w:val="0"/>
          <w:bCs w:val="0"/>
          <w:i w:val="0"/>
          <w:sz w:val="24"/>
          <w:szCs w:val="24"/>
          <w:lang w:val="sr-Cyrl-RS"/>
        </w:rPr>
      </w:pPr>
      <w:bookmarkStart w:id="43" w:name="d0e2020"/>
      <w:bookmarkEnd w:id="41"/>
    </w:p>
    <w:p w14:paraId="5EDFF436" w14:textId="77777777" w:rsidR="00EA4AB9" w:rsidRPr="00512BF3" w:rsidRDefault="00EA4AB9" w:rsidP="00EA4AB9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44" w:name="_Toc200014416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5.1.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Упутств</w:t>
      </w:r>
      <w:r w:rsidR="00015323" w:rsidRPr="00512BF3">
        <w:rPr>
          <w:rFonts w:ascii="Times New Roman" w:hAnsi="Times New Roman"/>
          <w:i w:val="0"/>
          <w:sz w:val="24"/>
          <w:szCs w:val="24"/>
          <w:lang w:val="sr-Cyrl-RS"/>
        </w:rPr>
        <w:t>а</w:t>
      </w:r>
      <w:r w:rsidR="001C0A5F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за</w:t>
      </w:r>
      <w:r w:rsidR="001C0A5F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употребу</w:t>
      </w:r>
      <w:bookmarkEnd w:id="44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077561" w:rsidRPr="00512BF3" w14:paraId="7162F9AD" w14:textId="77777777" w:rsidTr="005E5E66">
        <w:trPr>
          <w:trHeight w:val="28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A8A8DD" w14:textId="77777777" w:rsidR="00EA4AB9" w:rsidRPr="00512BF3" w:rsidRDefault="00EA4AB9" w:rsidP="005E5E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D11686A" w14:textId="77777777" w:rsidR="00EA4AB9" w:rsidRPr="00512BF3" w:rsidRDefault="00EA4AB9" w:rsidP="00362801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</w:p>
    <w:p w14:paraId="1FDFB367" w14:textId="77777777" w:rsidR="00EA4AB9" w:rsidRPr="00512BF3" w:rsidRDefault="00EA4AB9" w:rsidP="00EA4AB9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45" w:name="_Toc200014417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5.2.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Мере</w:t>
      </w:r>
      <w:r w:rsidR="001C0A5F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за</w:t>
      </w:r>
      <w:r w:rsidR="001C0A5F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смањење</w:t>
      </w:r>
      <w:r w:rsidR="001C0A5F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ризика</w:t>
      </w:r>
      <w:bookmarkEnd w:id="45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077561" w:rsidRPr="00512BF3" w14:paraId="612ECEF5" w14:textId="77777777" w:rsidTr="005E5E66">
        <w:trPr>
          <w:trHeight w:val="28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F24ADC" w14:textId="77777777" w:rsidR="00EA4AB9" w:rsidRPr="00512BF3" w:rsidRDefault="00EA4AB9" w:rsidP="005E5E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BC68291" w14:textId="77777777" w:rsidR="00EA4AB9" w:rsidRPr="00512BF3" w:rsidRDefault="00EA4AB9" w:rsidP="0036280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8BCE4A" w14:textId="77777777" w:rsidR="00C5635C" w:rsidRPr="00512BF3" w:rsidRDefault="00C5635C" w:rsidP="00713724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46" w:name="_Toc200014418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5.</w:t>
      </w:r>
      <w:r w:rsidR="00EA4AB9" w:rsidRPr="00512BF3">
        <w:rPr>
          <w:rFonts w:ascii="Times New Roman" w:hAnsi="Times New Roman"/>
          <w:i w:val="0"/>
          <w:sz w:val="24"/>
          <w:szCs w:val="24"/>
          <w:lang w:val="sr-Cyrl-RS"/>
        </w:rPr>
        <w:t>3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. </w:t>
      </w:r>
      <w:bookmarkEnd w:id="43"/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Подаци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о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могућим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директним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или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индиректним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нежељеним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ефектима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,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lastRenderedPageBreak/>
        <w:t>упутства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за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прву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помоћ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хитне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мере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за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заштиту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животне</w:t>
      </w:r>
      <w:r w:rsidR="00E33F52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средине</w:t>
      </w:r>
      <w:bookmarkEnd w:id="46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077561" w:rsidRPr="00512BF3" w14:paraId="49B9E8D8" w14:textId="77777777" w:rsidTr="005E5E66">
        <w:trPr>
          <w:trHeight w:val="28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75D004" w14:textId="77777777" w:rsidR="00C5635C" w:rsidRPr="00512BF3" w:rsidRDefault="00C5635C" w:rsidP="005E5E6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47" w:name="d0e2023"/>
          </w:p>
        </w:tc>
      </w:tr>
    </w:tbl>
    <w:p w14:paraId="7C267391" w14:textId="77777777" w:rsidR="00713724" w:rsidRPr="00512BF3" w:rsidRDefault="00713724" w:rsidP="00362801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48" w:name="d0e2078"/>
      <w:bookmarkEnd w:id="47"/>
    </w:p>
    <w:p w14:paraId="6A2C7E5B" w14:textId="77777777" w:rsidR="00C5635C" w:rsidRPr="00512BF3" w:rsidRDefault="00C5635C" w:rsidP="00713724">
      <w:pPr>
        <w:pStyle w:val="Heading2"/>
        <w:spacing w:before="0" w:after="12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49" w:name="_Toc200014419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5.</w:t>
      </w:r>
      <w:r w:rsidR="00EA4AB9" w:rsidRPr="00512BF3">
        <w:rPr>
          <w:rFonts w:ascii="Times New Roman" w:hAnsi="Times New Roman"/>
          <w:i w:val="0"/>
          <w:sz w:val="24"/>
          <w:szCs w:val="24"/>
          <w:lang w:val="sr-Cyrl-RS"/>
        </w:rPr>
        <w:t>4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. </w:t>
      </w:r>
      <w:bookmarkEnd w:id="48"/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Упутства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за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безбедно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одлагање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015323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биоцидног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производа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његове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амбалаже</w:t>
      </w:r>
      <w:bookmarkEnd w:id="49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077561" w:rsidRPr="00512BF3" w14:paraId="1B9B32AD" w14:textId="77777777" w:rsidTr="005E5E66">
        <w:trPr>
          <w:trHeight w:val="28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84C7D" w14:textId="77777777" w:rsidR="00C5635C" w:rsidRPr="00512BF3" w:rsidRDefault="00C5635C" w:rsidP="005E5E66">
            <w:pPr>
              <w:spacing w:before="8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50" w:name="d0e2081"/>
          </w:p>
        </w:tc>
      </w:tr>
    </w:tbl>
    <w:p w14:paraId="2BF3D377" w14:textId="77777777" w:rsidR="00713724" w:rsidRPr="00512BF3" w:rsidRDefault="00713724" w:rsidP="00362801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  <w:lang w:val="sr-Cyrl-RS"/>
        </w:rPr>
      </w:pPr>
      <w:bookmarkStart w:id="51" w:name="d0e2096"/>
      <w:bookmarkEnd w:id="50"/>
    </w:p>
    <w:p w14:paraId="4404540C" w14:textId="77777777" w:rsidR="00C5635C" w:rsidRPr="00512BF3" w:rsidRDefault="00C5635C" w:rsidP="00713724">
      <w:pPr>
        <w:pStyle w:val="Heading2"/>
        <w:spacing w:before="0" w:after="120"/>
        <w:rPr>
          <w:rFonts w:ascii="Times New Roman" w:hAnsi="Times New Roman"/>
          <w:bCs w:val="0"/>
          <w:sz w:val="24"/>
          <w:szCs w:val="24"/>
          <w:lang w:val="sr-Cyrl-RS" w:eastAsia="en-GB"/>
        </w:rPr>
      </w:pPr>
      <w:bookmarkStart w:id="52" w:name="_Toc200014420"/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>5.</w:t>
      </w:r>
      <w:r w:rsidR="00EA4AB9" w:rsidRPr="00512BF3">
        <w:rPr>
          <w:rFonts w:ascii="Times New Roman" w:hAnsi="Times New Roman"/>
          <w:i w:val="0"/>
          <w:sz w:val="24"/>
          <w:szCs w:val="24"/>
          <w:lang w:val="sr-Cyrl-RS"/>
        </w:rPr>
        <w:t>5</w:t>
      </w:r>
      <w:r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.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Услови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складиштења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и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рок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трајања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015323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биоцидног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производа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при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нормалним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условима</w:t>
      </w:r>
      <w:r w:rsidR="005F18CE" w:rsidRPr="00512BF3"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="001A1D04" w:rsidRPr="00512BF3">
        <w:rPr>
          <w:rFonts w:ascii="Times New Roman" w:hAnsi="Times New Roman"/>
          <w:i w:val="0"/>
          <w:sz w:val="24"/>
          <w:szCs w:val="24"/>
          <w:lang w:val="sr-Cyrl-RS"/>
        </w:rPr>
        <w:t>складиштења</w:t>
      </w:r>
      <w:bookmarkEnd w:id="51"/>
      <w:bookmarkEnd w:id="52"/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077561" w:rsidRPr="00512BF3" w14:paraId="60C83FF5" w14:textId="77777777" w:rsidTr="005E5E66">
        <w:trPr>
          <w:trHeight w:val="28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1925B3" w14:textId="77777777" w:rsidR="00C5635C" w:rsidRPr="00512BF3" w:rsidRDefault="00C5635C" w:rsidP="005E5E66">
            <w:pPr>
              <w:spacing w:before="8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53" w:name="d0e2099"/>
          </w:p>
        </w:tc>
      </w:tr>
    </w:tbl>
    <w:p w14:paraId="7D4A84A0" w14:textId="77777777" w:rsidR="00713724" w:rsidRPr="00512BF3" w:rsidRDefault="00713724" w:rsidP="00362801">
      <w:pPr>
        <w:pStyle w:val="Heading1"/>
        <w:spacing w:before="0" w:after="0"/>
        <w:rPr>
          <w:rFonts w:ascii="Times New Roman" w:hAnsi="Times New Roman"/>
          <w:szCs w:val="24"/>
          <w:lang w:val="sr-Cyrl-RS"/>
        </w:rPr>
      </w:pPr>
      <w:bookmarkStart w:id="54" w:name="d0e2119"/>
      <w:bookmarkEnd w:id="53"/>
    </w:p>
    <w:p w14:paraId="2ECEDA2C" w14:textId="77777777" w:rsidR="00C5635C" w:rsidRDefault="00C5635C" w:rsidP="00713724">
      <w:pPr>
        <w:pStyle w:val="Heading1"/>
        <w:spacing w:before="0" w:after="120"/>
        <w:rPr>
          <w:rFonts w:ascii="Times New Roman" w:hAnsi="Times New Roman"/>
          <w:sz w:val="28"/>
          <w:szCs w:val="28"/>
          <w:lang w:val="sr-Latn-RS"/>
        </w:rPr>
      </w:pPr>
      <w:bookmarkStart w:id="55" w:name="_Toc200014421"/>
      <w:r w:rsidRPr="00512BF3">
        <w:rPr>
          <w:rFonts w:ascii="Times New Roman" w:hAnsi="Times New Roman"/>
          <w:sz w:val="28"/>
          <w:szCs w:val="28"/>
          <w:lang w:val="sr-Cyrl-RS"/>
        </w:rPr>
        <w:t xml:space="preserve">6. </w:t>
      </w:r>
      <w:bookmarkEnd w:id="54"/>
      <w:r w:rsidR="001A1D04" w:rsidRPr="00512BF3">
        <w:rPr>
          <w:rFonts w:ascii="Times New Roman" w:hAnsi="Times New Roman"/>
          <w:sz w:val="28"/>
          <w:szCs w:val="28"/>
          <w:lang w:val="sr-Cyrl-RS"/>
        </w:rPr>
        <w:t>Друг</w:t>
      </w:r>
      <w:r w:rsidR="00015323" w:rsidRPr="00512BF3">
        <w:rPr>
          <w:rFonts w:ascii="Times New Roman" w:hAnsi="Times New Roman"/>
          <w:sz w:val="28"/>
          <w:szCs w:val="28"/>
          <w:lang w:val="sr-Cyrl-RS"/>
        </w:rPr>
        <w:t>е информације о биоцидном производу, по потреби</w:t>
      </w:r>
      <w:bookmarkEnd w:id="55"/>
    </w:p>
    <w:p w14:paraId="5094A120" w14:textId="77777777" w:rsidR="005E5E66" w:rsidRPr="005E5E66" w:rsidRDefault="005E5E66" w:rsidP="005E5E66">
      <w:pPr>
        <w:pStyle w:val="Heading2"/>
        <w:spacing w:before="0" w:after="0"/>
        <w:rPr>
          <w:rFonts w:ascii="Times New Roman" w:hAnsi="Times New Roman"/>
          <w:b w:val="0"/>
          <w:bCs w:val="0"/>
          <w:i w:val="0"/>
          <w:sz w:val="24"/>
          <w:szCs w:val="24"/>
          <w:lang w:val="sr-Cyrl-RS"/>
        </w:rPr>
      </w:pP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A76D89" w:rsidRPr="00512BF3" w14:paraId="2F02107B" w14:textId="77777777" w:rsidTr="00405DC6">
        <w:trPr>
          <w:trHeight w:val="28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F62BFA" w14:textId="77777777" w:rsidR="00A76D89" w:rsidRPr="00512BF3" w:rsidRDefault="00A76D89" w:rsidP="00405DC6">
            <w:pPr>
              <w:spacing w:before="8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D3EFF7E" w14:textId="77777777" w:rsidR="00A76D89" w:rsidRPr="00A76D89" w:rsidRDefault="00A76D89" w:rsidP="00A76D89">
      <w:pPr>
        <w:spacing w:before="8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4DC898B" w14:textId="77777777" w:rsidR="00C5635C" w:rsidRPr="00512BF3" w:rsidRDefault="00C5635C" w:rsidP="0036280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5635C" w:rsidRPr="00512BF3" w:rsidSect="00D051C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440" w:bottom="1701" w:left="144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BD0EA" w14:textId="77777777" w:rsidR="00C84479" w:rsidRDefault="00C84479">
      <w:r>
        <w:separator/>
      </w:r>
    </w:p>
  </w:endnote>
  <w:endnote w:type="continuationSeparator" w:id="0">
    <w:p w14:paraId="2F2420BF" w14:textId="77777777" w:rsidR="00C84479" w:rsidRDefault="00C8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6F66ED" w:rsidRPr="00A26ED0" w14:paraId="0034478F" w14:textId="77777777"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3B11FDA5" w14:textId="77777777" w:rsidR="006F66ED" w:rsidRPr="00A26ED0" w:rsidRDefault="006F66ED">
          <w:pPr>
            <w:pStyle w:val="Special"/>
          </w:pP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3C3C6DF2" w14:textId="77777777" w:rsidR="006F66ED" w:rsidRPr="00A26ED0" w:rsidRDefault="006F66ED">
          <w:pPr>
            <w:pStyle w:val="Special"/>
          </w:pP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7552AFEF" w14:textId="77777777" w:rsidR="006F66ED" w:rsidRPr="00A26ED0" w:rsidRDefault="006F66ED">
          <w:pPr>
            <w:pStyle w:val="Special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6F66ED" w:rsidRPr="00A26ED0" w14:paraId="0EB8A56B" w14:textId="77777777"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4086F2CA" w14:textId="77777777" w:rsidR="006F66ED" w:rsidRPr="00A26ED0" w:rsidRDefault="006F66ED">
          <w:pPr>
            <w:pStyle w:val="Special"/>
          </w:pP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141D12F7" w14:textId="77777777" w:rsidR="006F66ED" w:rsidRPr="00A26ED0" w:rsidRDefault="006F66ED">
          <w:pPr>
            <w:pStyle w:val="Special"/>
          </w:pP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3A6D5091" w14:textId="77777777" w:rsidR="006F66ED" w:rsidRPr="00A26ED0" w:rsidRDefault="006F66ED">
          <w:pPr>
            <w:pStyle w:val="Special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6F66ED" w:rsidRPr="00A26ED0" w14:paraId="08BE54CA" w14:textId="77777777"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603FA4AF" w14:textId="77777777" w:rsidR="006F66ED" w:rsidRPr="00A26ED0" w:rsidRDefault="006F66ED">
          <w:r w:rsidRPr="00A26ED0">
            <w:rPr>
              <w:bCs w:val="0"/>
              <w:color w:val="000000"/>
              <w:szCs w:val="24"/>
              <w:lang w:val="en-GB" w:eastAsia="en-GB"/>
            </w:rPr>
            <w:t>2013-08-13 SPC-PI-5.5.0</w:t>
          </w: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049DC46A" w14:textId="77777777" w:rsidR="006F66ED" w:rsidRPr="00A26ED0" w:rsidRDefault="006F66ED">
          <w:pPr>
            <w:jc w:val="center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t>SUMMARY OF PRODUCT CHARACTERISTICS</w:t>
          </w: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3384CD22" w14:textId="77777777" w:rsidR="006F66ED" w:rsidRPr="00A26ED0" w:rsidRDefault="006F66ED">
          <w:pPr>
            <w:jc w:val="right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pgNum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6F66ED" w:rsidRPr="00A26ED0" w14:paraId="093DE837" w14:textId="77777777"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6ACB3609" w14:textId="77777777" w:rsidR="006F66ED" w:rsidRPr="00A26ED0" w:rsidRDefault="006F66ED">
          <w:r w:rsidRPr="00A26ED0">
            <w:rPr>
              <w:bCs w:val="0"/>
              <w:color w:val="000000"/>
              <w:szCs w:val="24"/>
              <w:lang w:val="en-GB" w:eastAsia="en-GB"/>
            </w:rPr>
            <w:t>2013-08-13 SPC-PI-5.5.0</w:t>
          </w: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10E4EEEF" w14:textId="77777777" w:rsidR="006F66ED" w:rsidRPr="00A26ED0" w:rsidRDefault="006F66ED">
          <w:pPr>
            <w:jc w:val="center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t>SUMMARY OF PRODUCT CHARACTERISTICS</w:t>
          </w:r>
        </w:p>
      </w:tc>
      <w:tc>
        <w:tcPr>
          <w:tcW w:w="300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</w:tcPr>
        <w:p w14:paraId="39AEFD73" w14:textId="77777777" w:rsidR="006F66ED" w:rsidRPr="00A26ED0" w:rsidRDefault="006F66ED">
          <w:pPr>
            <w:jc w:val="right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pgNum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C06D9" w14:textId="77777777" w:rsidR="00845A88" w:rsidRDefault="00BB1FB5">
    <w:r>
      <w:cr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0872" w14:textId="77777777" w:rsidR="00B003ED" w:rsidRDefault="0098101C">
    <w:r>
      <w:cr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2670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B1C26" w14:textId="77777777" w:rsidR="00D051C3" w:rsidRDefault="00D051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3B71E" w14:textId="77777777" w:rsidR="00845A88" w:rsidRDefault="00845A8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0718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125B6" w14:textId="77777777" w:rsidR="00D051C3" w:rsidRDefault="00D051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30A09D" w14:textId="77777777" w:rsidR="006249D9" w:rsidRDefault="006249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2C291" w14:textId="77777777" w:rsidR="00C84479" w:rsidRDefault="00C84479">
      <w:r>
        <w:separator/>
      </w:r>
    </w:p>
  </w:footnote>
  <w:footnote w:type="continuationSeparator" w:id="0">
    <w:p w14:paraId="50B73033" w14:textId="77777777" w:rsidR="00C84479" w:rsidRDefault="00C84479">
      <w:r>
        <w:continuationSeparator/>
      </w:r>
    </w:p>
  </w:footnote>
  <w:footnote w:id="1">
    <w:p w14:paraId="319BF2C4" w14:textId="77777777" w:rsidR="006F66ED" w:rsidRPr="00814E83" w:rsidRDefault="006F66ED" w:rsidP="00F722F8">
      <w:pPr>
        <w:pStyle w:val="FootnoteText"/>
        <w:rPr>
          <w:rFonts w:ascii="Times New Roman" w:hAnsi="Times New Roman" w:cs="Times New Roman"/>
          <w:lang w:val="sr-Cyrl-RS"/>
        </w:rPr>
      </w:pPr>
      <w:r w:rsidRPr="00814E83">
        <w:rPr>
          <w:rStyle w:val="FootnoteReference"/>
          <w:rFonts w:ascii="Times New Roman" w:hAnsi="Times New Roman"/>
        </w:rPr>
        <w:footnoteRef/>
      </w:r>
      <w:r w:rsidRPr="00814E83">
        <w:rPr>
          <w:rFonts w:ascii="Times New Roman" w:hAnsi="Times New Roman" w:cs="Times New Roman"/>
          <w:lang w:val="en-GB"/>
        </w:rPr>
        <w:t xml:space="preserve"> </w:t>
      </w:r>
      <w:r w:rsidRPr="00814E83">
        <w:rPr>
          <w:rFonts w:ascii="Times New Roman" w:hAnsi="Times New Roman" w:cs="Times New Roman"/>
          <w:lang w:val="sr-Cyrl-RS"/>
        </w:rPr>
        <w:t>Подносилац захтева за доношење решења о признавању одобрења наводи функцију сваког састојка који није активна супстанца а који је значајан за правилно коришћење биоцидног производа (нпр. растварач, агенс за одбијање, конзерванс, пигмент итд.).</w:t>
      </w:r>
    </w:p>
  </w:footnote>
  <w:footnote w:id="2">
    <w:p w14:paraId="46BD0DEA" w14:textId="77777777" w:rsidR="006F66ED" w:rsidRPr="00814E83" w:rsidRDefault="006F66ED" w:rsidP="00A34C89">
      <w:pPr>
        <w:pStyle w:val="FootnoteText"/>
        <w:rPr>
          <w:rFonts w:ascii="Times New Roman" w:hAnsi="Times New Roman" w:cs="Times New Roman"/>
          <w:lang w:val="en-GB"/>
        </w:rPr>
      </w:pPr>
      <w:r w:rsidRPr="00814E83">
        <w:rPr>
          <w:rStyle w:val="FootnoteReference"/>
          <w:rFonts w:ascii="Times New Roman" w:hAnsi="Times New Roman"/>
          <w:lang w:val="sr-Cyrl-RS"/>
        </w:rPr>
        <w:footnoteRef/>
      </w:r>
      <w:r w:rsidRPr="00814E83">
        <w:rPr>
          <w:rFonts w:ascii="Times New Roman" w:hAnsi="Times New Roman" w:cs="Times New Roman"/>
          <w:lang w:val="sr-Cyrl-RS"/>
        </w:rPr>
        <w:t xml:space="preserve"> </w:t>
      </w:r>
      <w:r w:rsidR="00983EB0" w:rsidRPr="00814E83">
        <w:rPr>
          <w:rFonts w:ascii="Times New Roman" w:hAnsi="Times New Roman" w:cs="Times New Roman"/>
          <w:lang w:val="sr-Cyrl-RS"/>
        </w:rPr>
        <w:t>Одељак</w:t>
      </w:r>
      <w:r w:rsidRPr="00814E83">
        <w:rPr>
          <w:rFonts w:ascii="Times New Roman" w:hAnsi="Times New Roman" w:cs="Times New Roman"/>
          <w:lang w:val="sr-Cyrl-RS"/>
        </w:rPr>
        <w:t xml:space="preserve"> 4.1 копирати и попунити  за сваки од предвиђених начина коришћења биоцидног производа</w:t>
      </w:r>
      <w:r w:rsidRPr="00814E83">
        <w:rPr>
          <w:rFonts w:ascii="Times New Roman" w:hAnsi="Times New Roman" w:cs="Times New Roman"/>
          <w:lang w:val="en-GB"/>
        </w:rPr>
        <w:t>.</w:t>
      </w:r>
    </w:p>
  </w:footnote>
  <w:footnote w:id="3">
    <w:p w14:paraId="5DCB9323" w14:textId="77777777" w:rsidR="006F66ED" w:rsidRPr="00814E83" w:rsidRDefault="006F66ED" w:rsidP="004342FB">
      <w:pPr>
        <w:pStyle w:val="FootnoteText"/>
        <w:rPr>
          <w:rFonts w:ascii="Times New Roman" w:hAnsi="Times New Roman" w:cs="Times New Roman"/>
          <w:lang w:val="en-GB"/>
        </w:rPr>
      </w:pPr>
      <w:r w:rsidRPr="00814E83">
        <w:rPr>
          <w:rStyle w:val="FootnoteReference"/>
          <w:rFonts w:ascii="Times New Roman" w:hAnsi="Times New Roman"/>
        </w:rPr>
        <w:footnoteRef/>
      </w:r>
      <w:r w:rsidRPr="00814E83">
        <w:rPr>
          <w:rFonts w:ascii="Times New Roman" w:hAnsi="Times New Roman" w:cs="Times New Roman"/>
          <w:lang w:val="en-GB"/>
        </w:rPr>
        <w:t xml:space="preserve"> </w:t>
      </w:r>
      <w:r w:rsidRPr="00814E83">
        <w:rPr>
          <w:rFonts w:ascii="Times New Roman" w:hAnsi="Times New Roman" w:cs="Times New Roman"/>
          <w:lang w:val="sr-Cyrl-RS"/>
        </w:rPr>
        <w:t>Описати упутства за употребу, на пример навести: време потребно да се постигне биоцидно дејство</w:t>
      </w:r>
      <w:r w:rsidRPr="00814E83">
        <w:rPr>
          <w:rFonts w:ascii="Times New Roman" w:hAnsi="Times New Roman" w:cs="Times New Roman"/>
          <w:lang w:val="en-GB"/>
        </w:rPr>
        <w:t xml:space="preserve">; </w:t>
      </w:r>
      <w:r w:rsidRPr="00814E83">
        <w:rPr>
          <w:rFonts w:ascii="Times New Roman" w:hAnsi="Times New Roman" w:cs="Times New Roman"/>
          <w:lang w:val="sr-Cyrl-CS"/>
        </w:rPr>
        <w:t>временски интервал који треба узети у обзир између примена биоцидног производа или између примене биоцидног производа и следеће употребе производа који је третиран, односно поновног приступа људи или животиња подручју у коме је биоцидни производ коришћен; податке о средствима и мерама за деконтаминацију, као и о трајању потребног проветравања третираних простора; податке за правилно чишћење опреме; податке о мерама предострожности током транспорта</w:t>
      </w:r>
      <w:r w:rsidRPr="00814E83">
        <w:rPr>
          <w:rFonts w:ascii="Times New Roman" w:hAnsi="Times New Roman" w:cs="Times New Roman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3"/>
      <w:gridCol w:w="6498"/>
      <w:gridCol w:w="1263"/>
    </w:tblGrid>
    <w:tr w:rsidR="006F66ED" w:rsidRPr="00A26ED0" w14:paraId="0E2360B5" w14:textId="77777777"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2D78F602" w14:textId="77777777" w:rsidR="006F66ED" w:rsidRPr="00A26ED0" w:rsidRDefault="006F66ED">
          <w:pPr>
            <w:pStyle w:val="Special"/>
          </w:pPr>
        </w:p>
      </w:tc>
      <w:tc>
        <w:tcPr>
          <w:tcW w:w="6498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14826300" w14:textId="77777777" w:rsidR="006F66ED" w:rsidRPr="00A26ED0" w:rsidRDefault="006F66ED">
          <w:pPr>
            <w:jc w:val="center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t>X Biocidal Product</w:t>
          </w:r>
        </w:p>
      </w:tc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691CBA49" w14:textId="77777777" w:rsidR="006F66ED" w:rsidRPr="00A26ED0" w:rsidRDefault="006F66ED">
          <w:pPr>
            <w:pStyle w:val="Specia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3"/>
      <w:gridCol w:w="6498"/>
      <w:gridCol w:w="1263"/>
    </w:tblGrid>
    <w:tr w:rsidR="006F66ED" w:rsidRPr="00A26ED0" w14:paraId="63E598CA" w14:textId="77777777"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3B5FFAC4" w14:textId="77777777" w:rsidR="006F66ED" w:rsidRPr="00A26ED0" w:rsidRDefault="006F66ED">
          <w:pPr>
            <w:pStyle w:val="Special"/>
          </w:pPr>
        </w:p>
      </w:tc>
      <w:tc>
        <w:tcPr>
          <w:tcW w:w="6498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6C24153B" w14:textId="77777777" w:rsidR="006F66ED" w:rsidRPr="00A26ED0" w:rsidRDefault="006F66ED">
          <w:pPr>
            <w:jc w:val="center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t>X Biocidal Product</w:t>
          </w:r>
        </w:p>
      </w:tc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3F4F6514" w14:textId="77777777" w:rsidR="006F66ED" w:rsidRPr="00A26ED0" w:rsidRDefault="006F66ED">
          <w:pPr>
            <w:pStyle w:val="Special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2334" w14:textId="77777777" w:rsidR="006F66ED" w:rsidRDefault="006F66ED">
    <w:pPr>
      <w:pStyle w:val="Header"/>
      <w:rPr>
        <w:noProof/>
        <w:szCs w:val="20"/>
        <w:lang w:val="en-GB" w:eastAsia="en-GB"/>
      </w:rPr>
    </w:pPr>
  </w:p>
  <w:p w14:paraId="50AF549C" w14:textId="77777777" w:rsidR="006F66ED" w:rsidRPr="00EA4AB9" w:rsidRDefault="006F66ED" w:rsidP="005B111A">
    <w:pPr>
      <w:pStyle w:val="Header"/>
      <w:jc w:val="center"/>
      <w:rPr>
        <w:lang w:val="fr-B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3"/>
      <w:gridCol w:w="6498"/>
      <w:gridCol w:w="1263"/>
    </w:tblGrid>
    <w:tr w:rsidR="006F66ED" w:rsidRPr="00A26ED0" w14:paraId="29C534CC" w14:textId="77777777"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51A05616" w14:textId="77777777" w:rsidR="006F66ED" w:rsidRPr="00A26ED0" w:rsidRDefault="006F66ED">
          <w:pPr>
            <w:pStyle w:val="Special"/>
          </w:pPr>
        </w:p>
      </w:tc>
      <w:tc>
        <w:tcPr>
          <w:tcW w:w="6498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0F135B25" w14:textId="77777777" w:rsidR="006F66ED" w:rsidRPr="00A26ED0" w:rsidRDefault="006F66ED">
          <w:pPr>
            <w:jc w:val="center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t>X Biocidal Product</w:t>
          </w:r>
        </w:p>
      </w:tc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749C430D" w14:textId="77777777" w:rsidR="006F66ED" w:rsidRPr="00A26ED0" w:rsidRDefault="006F66ED">
          <w:pPr>
            <w:pStyle w:val="Special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3"/>
      <w:gridCol w:w="6498"/>
      <w:gridCol w:w="1263"/>
    </w:tblGrid>
    <w:tr w:rsidR="006F66ED" w:rsidRPr="00A26ED0" w14:paraId="1D5C952C" w14:textId="77777777"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1894CBAA" w14:textId="77777777" w:rsidR="006F66ED" w:rsidRPr="00A26ED0" w:rsidRDefault="006F66ED">
          <w:pPr>
            <w:pStyle w:val="Special"/>
          </w:pPr>
        </w:p>
      </w:tc>
      <w:tc>
        <w:tcPr>
          <w:tcW w:w="6498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1F55E5F1" w14:textId="77777777" w:rsidR="006F66ED" w:rsidRPr="00A26ED0" w:rsidRDefault="006F66ED">
          <w:pPr>
            <w:jc w:val="center"/>
          </w:pPr>
          <w:r w:rsidRPr="00A26ED0">
            <w:rPr>
              <w:bCs w:val="0"/>
              <w:color w:val="000000"/>
              <w:szCs w:val="24"/>
              <w:lang w:val="en-GB" w:eastAsia="en-GB"/>
            </w:rPr>
            <w:t>X Biocidal Product</w:t>
          </w:r>
        </w:p>
      </w:tc>
      <w:tc>
        <w:tcPr>
          <w:tcW w:w="1263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3D631655" w14:textId="77777777" w:rsidR="006F66ED" w:rsidRPr="00A26ED0" w:rsidRDefault="006F66ED">
          <w:pPr>
            <w:pStyle w:val="Special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06F9F" w14:textId="77777777" w:rsidR="006F66ED" w:rsidRDefault="006F66ED">
    <w:pPr>
      <w:pStyle w:val="Header"/>
    </w:pPr>
  </w:p>
  <w:tbl>
    <w:tblPr>
      <w:tblpPr w:leftFromText="180" w:rightFromText="180" w:vertAnchor="text" w:horzAnchor="margin" w:tblpY="-842"/>
      <w:tblW w:w="1047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245"/>
      <w:gridCol w:w="1263"/>
    </w:tblGrid>
    <w:tr w:rsidR="006F66ED" w:rsidRPr="00D65116" w14:paraId="2F49DA5C" w14:textId="77777777" w:rsidTr="007C5CDA">
      <w:tc>
        <w:tcPr>
          <w:tcW w:w="3969" w:type="dxa"/>
        </w:tcPr>
        <w:p w14:paraId="5D66F80F" w14:textId="77777777" w:rsidR="006F66ED" w:rsidRDefault="006F66ED" w:rsidP="007C5CDA">
          <w:pPr>
            <w:pStyle w:val="Special"/>
            <w:rPr>
              <w:noProof/>
              <w:szCs w:val="20"/>
              <w:lang w:val="en-GB" w:eastAsia="en-GB"/>
            </w:rPr>
          </w:pPr>
        </w:p>
        <w:p w14:paraId="5247345C" w14:textId="77777777" w:rsidR="006F66ED" w:rsidRPr="000D0951" w:rsidRDefault="006F66ED" w:rsidP="007C5CDA">
          <w:pPr>
            <w:rPr>
              <w:lang w:val="en-GB" w:eastAsia="en-GB"/>
            </w:rPr>
          </w:pPr>
        </w:p>
      </w:tc>
      <w:tc>
        <w:tcPr>
          <w:tcW w:w="5245" w:type="dxa"/>
        </w:tcPr>
        <w:p w14:paraId="10B09041" w14:textId="77777777" w:rsidR="006F66ED" w:rsidRPr="00D65116" w:rsidRDefault="006F66ED" w:rsidP="007C5CDA">
          <w:pPr>
            <w:tabs>
              <w:tab w:val="left" w:pos="426"/>
              <w:tab w:val="left" w:pos="3611"/>
            </w:tabs>
            <w:ind w:left="284"/>
            <w:rPr>
              <w:bCs w:val="0"/>
              <w:color w:val="000000"/>
              <w:szCs w:val="24"/>
              <w:lang w:val="en-GB" w:eastAsia="en-GB"/>
            </w:rPr>
          </w:pPr>
        </w:p>
      </w:tc>
      <w:tc>
        <w:tcPr>
          <w:tcW w:w="1263" w:type="dxa"/>
        </w:tcPr>
        <w:p w14:paraId="609AD77E" w14:textId="77777777" w:rsidR="006F66ED" w:rsidRPr="00D65116" w:rsidRDefault="006F66ED" w:rsidP="007C5CDA">
          <w:pPr>
            <w:pStyle w:val="Special"/>
          </w:pPr>
        </w:p>
      </w:tc>
    </w:tr>
    <w:tr w:rsidR="006F66ED" w:rsidRPr="00D65116" w14:paraId="6E07154C" w14:textId="77777777" w:rsidTr="006C6169">
      <w:trPr>
        <w:trHeight w:val="1551"/>
      </w:trPr>
      <w:tc>
        <w:tcPr>
          <w:tcW w:w="3969" w:type="dxa"/>
        </w:tcPr>
        <w:p w14:paraId="3F4AD03E" w14:textId="77777777" w:rsidR="006F66ED" w:rsidRDefault="006F66ED" w:rsidP="007C5CDA">
          <w:pPr>
            <w:pStyle w:val="Special"/>
            <w:rPr>
              <w:noProof/>
              <w:szCs w:val="20"/>
              <w:lang w:val="en-GB" w:eastAsia="en-GB"/>
            </w:rPr>
          </w:pPr>
        </w:p>
        <w:p w14:paraId="3423A5AD" w14:textId="77777777" w:rsidR="006F66ED" w:rsidRPr="006C6169" w:rsidRDefault="006F66ED" w:rsidP="008F1FE7">
          <w:pPr>
            <w:rPr>
              <w:lang w:val="en-GB" w:eastAsia="en-GB"/>
            </w:rPr>
          </w:pPr>
        </w:p>
      </w:tc>
      <w:tc>
        <w:tcPr>
          <w:tcW w:w="5245" w:type="dxa"/>
        </w:tcPr>
        <w:p w14:paraId="5697BECE" w14:textId="77777777" w:rsidR="006F66ED" w:rsidRDefault="006F66ED" w:rsidP="007C5CDA">
          <w:pPr>
            <w:tabs>
              <w:tab w:val="left" w:pos="426"/>
              <w:tab w:val="left" w:pos="3611"/>
            </w:tabs>
            <w:ind w:left="284"/>
            <w:jc w:val="right"/>
            <w:rPr>
              <w:bCs w:val="0"/>
              <w:color w:val="000000"/>
              <w:szCs w:val="24"/>
              <w:lang w:val="en-GB" w:eastAsia="en-GB"/>
            </w:rPr>
          </w:pPr>
        </w:p>
        <w:p w14:paraId="167FC054" w14:textId="77777777" w:rsidR="006F66ED" w:rsidRPr="00D65116" w:rsidRDefault="006F66ED" w:rsidP="0024685A">
          <w:pPr>
            <w:tabs>
              <w:tab w:val="left" w:pos="426"/>
              <w:tab w:val="left" w:pos="3611"/>
            </w:tabs>
            <w:ind w:left="284"/>
            <w:jc w:val="right"/>
          </w:pPr>
        </w:p>
      </w:tc>
      <w:tc>
        <w:tcPr>
          <w:tcW w:w="1263" w:type="dxa"/>
        </w:tcPr>
        <w:p w14:paraId="3E0201AD" w14:textId="77777777" w:rsidR="006F66ED" w:rsidRPr="00D65116" w:rsidRDefault="006F66ED" w:rsidP="007C5CDA">
          <w:pPr>
            <w:pStyle w:val="Special"/>
          </w:pPr>
        </w:p>
      </w:tc>
    </w:tr>
  </w:tbl>
  <w:p w14:paraId="20C90171" w14:textId="77777777" w:rsidR="006F66ED" w:rsidRDefault="006F66E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B150" w14:textId="77777777" w:rsidR="006F66ED" w:rsidRDefault="006F66ED" w:rsidP="003D4F15">
    <w:pPr>
      <w:pStyle w:val="Header"/>
      <w:rPr>
        <w:noProof/>
        <w:szCs w:val="20"/>
        <w:lang w:val="en-GB" w:eastAsia="en-GB"/>
      </w:rPr>
    </w:pPr>
  </w:p>
  <w:p w14:paraId="3FA61584" w14:textId="77777777" w:rsidR="006F66ED" w:rsidRDefault="006F66E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1DD3E" w14:textId="77777777" w:rsidR="006F66ED" w:rsidRDefault="006F66E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2A943" w14:textId="77777777" w:rsidR="006F66ED" w:rsidRDefault="006F66ED" w:rsidP="00D62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6A7EF"/>
    <w:multiLevelType w:val="singleLevel"/>
    <w:tmpl w:val="00000000"/>
    <w:lvl w:ilvl="0">
      <w:start w:val="1"/>
      <w:numFmt w:val="bullet"/>
      <w:lvlText w:val="%1·"/>
      <w:lvlJc w:val="left"/>
      <w:rPr>
        <w:rFonts w:ascii="Symbol" w:hAnsi="Symbol"/>
        <w:color w:val="000000"/>
        <w:sz w:val="20"/>
      </w:rPr>
    </w:lvl>
  </w:abstractNum>
  <w:abstractNum w:abstractNumId="1" w15:restartNumberingAfterBreak="0">
    <w:nsid w:val="1B3C87EA"/>
    <w:multiLevelType w:val="singleLevel"/>
    <w:tmpl w:val="00000000"/>
    <w:lvl w:ilvl="0">
      <w:start w:val="1"/>
      <w:numFmt w:val="bullet"/>
      <w:lvlText w:val="%1·"/>
      <w:lvlJc w:val="left"/>
      <w:rPr>
        <w:rFonts w:ascii="Symbol" w:hAnsi="Symbol"/>
        <w:color w:val="000000"/>
        <w:sz w:val="20"/>
      </w:rPr>
    </w:lvl>
  </w:abstractNum>
  <w:abstractNum w:abstractNumId="2" w15:restartNumberingAfterBreak="0">
    <w:nsid w:val="269970FC"/>
    <w:multiLevelType w:val="hybridMultilevel"/>
    <w:tmpl w:val="F3A6D4BA"/>
    <w:lvl w:ilvl="0" w:tplc="1B1C82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46AD7"/>
    <w:multiLevelType w:val="singleLevel"/>
    <w:tmpl w:val="00000000"/>
    <w:lvl w:ilvl="0">
      <w:start w:val="1"/>
      <w:numFmt w:val="bullet"/>
      <w:lvlText w:val="%1·"/>
      <w:lvlJc w:val="left"/>
      <w:rPr>
        <w:rFonts w:ascii="Symbol" w:hAnsi="Symbol"/>
        <w:color w:val="000000"/>
        <w:sz w:val="20"/>
      </w:rPr>
    </w:lvl>
  </w:abstractNum>
  <w:abstractNum w:abstractNumId="4" w15:restartNumberingAfterBreak="0">
    <w:nsid w:val="353F4DE8"/>
    <w:multiLevelType w:val="singleLevel"/>
    <w:tmpl w:val="00000000"/>
    <w:lvl w:ilvl="0">
      <w:start w:val="1"/>
      <w:numFmt w:val="bullet"/>
      <w:lvlText w:val="%1·"/>
      <w:lvlJc w:val="left"/>
      <w:rPr>
        <w:rFonts w:ascii="Symbol" w:hAnsi="Symbol"/>
        <w:color w:val="000000"/>
        <w:sz w:val="20"/>
      </w:rPr>
    </w:lvl>
  </w:abstractNum>
  <w:num w:numId="1" w16cid:durableId="1681856935">
    <w:abstractNumId w:val="3"/>
  </w:num>
  <w:num w:numId="2" w16cid:durableId="562713722">
    <w:abstractNumId w:val="1"/>
  </w:num>
  <w:num w:numId="3" w16cid:durableId="349139302">
    <w:abstractNumId w:val="0"/>
  </w:num>
  <w:num w:numId="4" w16cid:durableId="1481389096">
    <w:abstractNumId w:val="4"/>
  </w:num>
  <w:num w:numId="5" w16cid:durableId="2115587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6"/>
  <w:embedSystemFonts/>
  <w:mirrorMargin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84479"/>
    <w:rsid w:val="0001443B"/>
    <w:rsid w:val="00015323"/>
    <w:rsid w:val="00017404"/>
    <w:rsid w:val="00020C90"/>
    <w:rsid w:val="00032BCA"/>
    <w:rsid w:val="0007192E"/>
    <w:rsid w:val="0007723A"/>
    <w:rsid w:val="00077561"/>
    <w:rsid w:val="000805E2"/>
    <w:rsid w:val="00080E82"/>
    <w:rsid w:val="000868EF"/>
    <w:rsid w:val="000939DA"/>
    <w:rsid w:val="000B615E"/>
    <w:rsid w:val="000C122D"/>
    <w:rsid w:val="000E0602"/>
    <w:rsid w:val="000F191D"/>
    <w:rsid w:val="001025F6"/>
    <w:rsid w:val="00111F55"/>
    <w:rsid w:val="00123A04"/>
    <w:rsid w:val="00134B28"/>
    <w:rsid w:val="001353A5"/>
    <w:rsid w:val="00140FD1"/>
    <w:rsid w:val="00184926"/>
    <w:rsid w:val="001A0557"/>
    <w:rsid w:val="001A1D04"/>
    <w:rsid w:val="001A3634"/>
    <w:rsid w:val="001A4D82"/>
    <w:rsid w:val="001B4B51"/>
    <w:rsid w:val="001B5237"/>
    <w:rsid w:val="001B5620"/>
    <w:rsid w:val="001C0A5F"/>
    <w:rsid w:val="001E13B4"/>
    <w:rsid w:val="001E470F"/>
    <w:rsid w:val="001F59DD"/>
    <w:rsid w:val="00212268"/>
    <w:rsid w:val="00235997"/>
    <w:rsid w:val="00244884"/>
    <w:rsid w:val="0024685A"/>
    <w:rsid w:val="00272E5B"/>
    <w:rsid w:val="002A2239"/>
    <w:rsid w:val="002A2C8B"/>
    <w:rsid w:val="002C38CE"/>
    <w:rsid w:val="002E0674"/>
    <w:rsid w:val="002F36BA"/>
    <w:rsid w:val="002F67A3"/>
    <w:rsid w:val="00307E19"/>
    <w:rsid w:val="00321265"/>
    <w:rsid w:val="003245B6"/>
    <w:rsid w:val="00340B07"/>
    <w:rsid w:val="00355867"/>
    <w:rsid w:val="00362801"/>
    <w:rsid w:val="003929A7"/>
    <w:rsid w:val="00393D73"/>
    <w:rsid w:val="003B7469"/>
    <w:rsid w:val="003C16FB"/>
    <w:rsid w:val="003D4F15"/>
    <w:rsid w:val="003D5DC6"/>
    <w:rsid w:val="003E34BB"/>
    <w:rsid w:val="00413F86"/>
    <w:rsid w:val="00413FF8"/>
    <w:rsid w:val="0041750F"/>
    <w:rsid w:val="004342FB"/>
    <w:rsid w:val="004562D7"/>
    <w:rsid w:val="00465349"/>
    <w:rsid w:val="00470EE6"/>
    <w:rsid w:val="004733C3"/>
    <w:rsid w:val="004734EC"/>
    <w:rsid w:val="004A33A8"/>
    <w:rsid w:val="004A53CA"/>
    <w:rsid w:val="004A64FC"/>
    <w:rsid w:val="004B3B65"/>
    <w:rsid w:val="004B5FC6"/>
    <w:rsid w:val="004C670D"/>
    <w:rsid w:val="0050176E"/>
    <w:rsid w:val="00503E1B"/>
    <w:rsid w:val="00512BF3"/>
    <w:rsid w:val="00513A4A"/>
    <w:rsid w:val="00535B64"/>
    <w:rsid w:val="00537BE9"/>
    <w:rsid w:val="005519B6"/>
    <w:rsid w:val="00551B57"/>
    <w:rsid w:val="005662C2"/>
    <w:rsid w:val="00571FB7"/>
    <w:rsid w:val="00584B85"/>
    <w:rsid w:val="00590E9B"/>
    <w:rsid w:val="005A7087"/>
    <w:rsid w:val="005A7A63"/>
    <w:rsid w:val="005B111A"/>
    <w:rsid w:val="005C4B14"/>
    <w:rsid w:val="005D1513"/>
    <w:rsid w:val="005E058B"/>
    <w:rsid w:val="005E5E66"/>
    <w:rsid w:val="005E7040"/>
    <w:rsid w:val="005F18CE"/>
    <w:rsid w:val="005F6511"/>
    <w:rsid w:val="005F6739"/>
    <w:rsid w:val="00603C16"/>
    <w:rsid w:val="006249D9"/>
    <w:rsid w:val="00632C97"/>
    <w:rsid w:val="006332B7"/>
    <w:rsid w:val="00634403"/>
    <w:rsid w:val="00636B38"/>
    <w:rsid w:val="00645523"/>
    <w:rsid w:val="00654E0A"/>
    <w:rsid w:val="00673878"/>
    <w:rsid w:val="0067606A"/>
    <w:rsid w:val="00686242"/>
    <w:rsid w:val="006A4F52"/>
    <w:rsid w:val="006A5E28"/>
    <w:rsid w:val="006B39E0"/>
    <w:rsid w:val="006B4463"/>
    <w:rsid w:val="006C1310"/>
    <w:rsid w:val="006C16BB"/>
    <w:rsid w:val="006C6169"/>
    <w:rsid w:val="006E0F4D"/>
    <w:rsid w:val="006E53AA"/>
    <w:rsid w:val="006F4F46"/>
    <w:rsid w:val="006F66ED"/>
    <w:rsid w:val="00703E7A"/>
    <w:rsid w:val="00706DFB"/>
    <w:rsid w:val="00707EE8"/>
    <w:rsid w:val="00713724"/>
    <w:rsid w:val="0073502F"/>
    <w:rsid w:val="00740F4F"/>
    <w:rsid w:val="00754152"/>
    <w:rsid w:val="0075554C"/>
    <w:rsid w:val="00766DFA"/>
    <w:rsid w:val="007853A1"/>
    <w:rsid w:val="00792A27"/>
    <w:rsid w:val="00793ACA"/>
    <w:rsid w:val="00795943"/>
    <w:rsid w:val="007A5788"/>
    <w:rsid w:val="007A6CD6"/>
    <w:rsid w:val="007A79D4"/>
    <w:rsid w:val="007B7076"/>
    <w:rsid w:val="007C5CDA"/>
    <w:rsid w:val="007D6705"/>
    <w:rsid w:val="007E08FA"/>
    <w:rsid w:val="007E6C8A"/>
    <w:rsid w:val="00814E83"/>
    <w:rsid w:val="0081569D"/>
    <w:rsid w:val="00820F97"/>
    <w:rsid w:val="00825722"/>
    <w:rsid w:val="00836E6D"/>
    <w:rsid w:val="00845A88"/>
    <w:rsid w:val="008534F3"/>
    <w:rsid w:val="00855E18"/>
    <w:rsid w:val="00865CB1"/>
    <w:rsid w:val="00884281"/>
    <w:rsid w:val="00893576"/>
    <w:rsid w:val="00894AA1"/>
    <w:rsid w:val="008A1CB9"/>
    <w:rsid w:val="008A2C66"/>
    <w:rsid w:val="008A2E6E"/>
    <w:rsid w:val="008A782F"/>
    <w:rsid w:val="008B2C89"/>
    <w:rsid w:val="008B48E6"/>
    <w:rsid w:val="008C4D44"/>
    <w:rsid w:val="008D3ADE"/>
    <w:rsid w:val="008E50CC"/>
    <w:rsid w:val="008E6E50"/>
    <w:rsid w:val="008F1FE7"/>
    <w:rsid w:val="00913D43"/>
    <w:rsid w:val="00920F8F"/>
    <w:rsid w:val="0094136C"/>
    <w:rsid w:val="00947B95"/>
    <w:rsid w:val="00954177"/>
    <w:rsid w:val="009677EE"/>
    <w:rsid w:val="0098101C"/>
    <w:rsid w:val="00983EB0"/>
    <w:rsid w:val="00992E6E"/>
    <w:rsid w:val="009A31FA"/>
    <w:rsid w:val="009C3CF0"/>
    <w:rsid w:val="009D03B0"/>
    <w:rsid w:val="009D732B"/>
    <w:rsid w:val="009E443E"/>
    <w:rsid w:val="009F08F4"/>
    <w:rsid w:val="009F4328"/>
    <w:rsid w:val="009F4F23"/>
    <w:rsid w:val="009F569F"/>
    <w:rsid w:val="00A26ED0"/>
    <w:rsid w:val="00A34C89"/>
    <w:rsid w:val="00A4133B"/>
    <w:rsid w:val="00A54195"/>
    <w:rsid w:val="00A556FD"/>
    <w:rsid w:val="00A76D89"/>
    <w:rsid w:val="00A90ABB"/>
    <w:rsid w:val="00AA77BF"/>
    <w:rsid w:val="00AB4450"/>
    <w:rsid w:val="00AD5E37"/>
    <w:rsid w:val="00AD6505"/>
    <w:rsid w:val="00AE4728"/>
    <w:rsid w:val="00B003ED"/>
    <w:rsid w:val="00B1334C"/>
    <w:rsid w:val="00B138B5"/>
    <w:rsid w:val="00B15040"/>
    <w:rsid w:val="00B212A1"/>
    <w:rsid w:val="00B32623"/>
    <w:rsid w:val="00B34303"/>
    <w:rsid w:val="00B44BB7"/>
    <w:rsid w:val="00B639BD"/>
    <w:rsid w:val="00B72D10"/>
    <w:rsid w:val="00B73E7D"/>
    <w:rsid w:val="00BA093D"/>
    <w:rsid w:val="00BA1A9F"/>
    <w:rsid w:val="00BA5889"/>
    <w:rsid w:val="00BB1FB5"/>
    <w:rsid w:val="00BB76FE"/>
    <w:rsid w:val="00BC2D19"/>
    <w:rsid w:val="00BC6C1B"/>
    <w:rsid w:val="00BC778C"/>
    <w:rsid w:val="00BD0942"/>
    <w:rsid w:val="00BD0956"/>
    <w:rsid w:val="00BD5F9D"/>
    <w:rsid w:val="00BF2EB3"/>
    <w:rsid w:val="00C05FE7"/>
    <w:rsid w:val="00C10FAE"/>
    <w:rsid w:val="00C21928"/>
    <w:rsid w:val="00C25C20"/>
    <w:rsid w:val="00C26589"/>
    <w:rsid w:val="00C53FB8"/>
    <w:rsid w:val="00C5635C"/>
    <w:rsid w:val="00C6194D"/>
    <w:rsid w:val="00C84479"/>
    <w:rsid w:val="00CB415F"/>
    <w:rsid w:val="00CD4F0B"/>
    <w:rsid w:val="00CE52FD"/>
    <w:rsid w:val="00CF55A1"/>
    <w:rsid w:val="00D051C3"/>
    <w:rsid w:val="00D15AE0"/>
    <w:rsid w:val="00D17EA6"/>
    <w:rsid w:val="00D21DD5"/>
    <w:rsid w:val="00D2631F"/>
    <w:rsid w:val="00D26560"/>
    <w:rsid w:val="00D36CBB"/>
    <w:rsid w:val="00D3726D"/>
    <w:rsid w:val="00D54CDD"/>
    <w:rsid w:val="00D62BDC"/>
    <w:rsid w:val="00D64E14"/>
    <w:rsid w:val="00D833FB"/>
    <w:rsid w:val="00D85D07"/>
    <w:rsid w:val="00D9484B"/>
    <w:rsid w:val="00DB0718"/>
    <w:rsid w:val="00DC1EDD"/>
    <w:rsid w:val="00DD56C3"/>
    <w:rsid w:val="00E33F52"/>
    <w:rsid w:val="00E748E4"/>
    <w:rsid w:val="00E929DF"/>
    <w:rsid w:val="00E93869"/>
    <w:rsid w:val="00EA04D6"/>
    <w:rsid w:val="00EA0657"/>
    <w:rsid w:val="00EA224F"/>
    <w:rsid w:val="00EA4AB9"/>
    <w:rsid w:val="00EC10A1"/>
    <w:rsid w:val="00EC3BED"/>
    <w:rsid w:val="00ED2543"/>
    <w:rsid w:val="00EF0A28"/>
    <w:rsid w:val="00EF6455"/>
    <w:rsid w:val="00F24AE6"/>
    <w:rsid w:val="00F60B47"/>
    <w:rsid w:val="00F639A2"/>
    <w:rsid w:val="00F647A1"/>
    <w:rsid w:val="00F70CA8"/>
    <w:rsid w:val="00F72127"/>
    <w:rsid w:val="00F722F8"/>
    <w:rsid w:val="00F84141"/>
    <w:rsid w:val="00F929BC"/>
    <w:rsid w:val="00F941B3"/>
    <w:rsid w:val="00FD2CE7"/>
    <w:rsid w:val="00FE352F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8A19A0"/>
  <w14:defaultImageDpi w14:val="96"/>
  <w15:chartTrackingRefBased/>
  <w15:docId w15:val="{CC4EA0D8-78A1-44AB-9DCA-CF32254B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qFormat="1"/>
    <w:lsdException w:name="toc 2" w:semiHidden="1" w:uiPriority="39" w:qFormat="1"/>
    <w:lsdException w:name="toc 3" w:semiHidden="1" w:uiPriority="1" w:qFormat="1"/>
    <w:lsdException w:name="toc 4" w:semiHidden="1" w:uiPriority="1" w:qFormat="1"/>
    <w:lsdException w:name="toc 5" w:semiHidden="1" w:uiPriority="1" w:qFormat="1"/>
    <w:lsdException w:name="toc 6" w:semiHidden="1" w:uiPriority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6D89"/>
    <w:pPr>
      <w:widowControl w:val="0"/>
      <w:autoSpaceDE w:val="0"/>
      <w:autoSpaceDN w:val="0"/>
      <w:adjustRightInd w:val="0"/>
    </w:pPr>
    <w:rPr>
      <w:rFonts w:ascii="Verdana" w:hAnsi="Verdana" w:cs="Times"/>
      <w:bCs/>
      <w:szCs w:val="29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DC6"/>
    <w:pPr>
      <w:keepNext/>
      <w:spacing w:before="240" w:after="60"/>
      <w:outlineLvl w:val="0"/>
    </w:pPr>
    <w:rPr>
      <w:rFonts w:cs="Times New Roman"/>
      <w:b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DC6"/>
    <w:pPr>
      <w:keepNext/>
      <w:spacing w:before="240" w:after="60"/>
      <w:outlineLvl w:val="1"/>
    </w:pPr>
    <w:rPr>
      <w:rFonts w:cs="Times New Roman"/>
      <w:b/>
      <w:i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3D5DC6"/>
    <w:rPr>
      <w:rFonts w:ascii="Verdana" w:eastAsia="Times New Roman" w:hAnsi="Verdana" w:cs="Times New Roman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link w:val="Heading2"/>
    <w:uiPriority w:val="9"/>
    <w:locked/>
    <w:rsid w:val="003D5DC6"/>
    <w:rPr>
      <w:rFonts w:ascii="Verdana" w:eastAsia="Times New Roman" w:hAnsi="Verdana" w:cs="Times New Roman"/>
      <w:b/>
      <w:bCs/>
      <w:i/>
      <w:iCs/>
      <w:sz w:val="28"/>
      <w:szCs w:val="28"/>
      <w:lang w:val="de-DE" w:eastAsia="de-DE"/>
    </w:rPr>
  </w:style>
  <w:style w:type="paragraph" w:styleId="TOC3">
    <w:name w:val="toc 3"/>
    <w:basedOn w:val="TOC2"/>
    <w:next w:val="Normal"/>
    <w:uiPriority w:val="1"/>
    <w:qFormat/>
    <w:pPr>
      <w:ind w:left="403"/>
    </w:pPr>
  </w:style>
  <w:style w:type="paragraph" w:styleId="TOC4">
    <w:name w:val="toc 4"/>
    <w:basedOn w:val="TOC3"/>
    <w:next w:val="Normal"/>
    <w:uiPriority w:val="1"/>
    <w:qFormat/>
    <w:pPr>
      <w:ind w:left="601"/>
    </w:pPr>
  </w:style>
  <w:style w:type="character" w:customStyle="1" w:styleId="heading1Zchn">
    <w:name w:val="heading1 Zchn"/>
    <w:locked/>
    <w:rPr>
      <w:rFonts w:ascii="Times" w:hAnsi="Times"/>
      <w:b/>
      <w:color w:val="auto"/>
      <w:sz w:val="29"/>
    </w:rPr>
  </w:style>
  <w:style w:type="paragraph" w:customStyle="1" w:styleId="ReportHeading1">
    <w:name w:val="Report Heading 1"/>
    <w:basedOn w:val="Normal"/>
    <w:next w:val="Normal"/>
    <w:uiPriority w:val="1"/>
    <w:qFormat/>
    <w:pPr>
      <w:spacing w:before="200"/>
    </w:pPr>
    <w:rPr>
      <w:b/>
      <w:sz w:val="50"/>
    </w:rPr>
  </w:style>
  <w:style w:type="paragraph" w:styleId="TOC1">
    <w:name w:val="toc 1"/>
    <w:basedOn w:val="Special"/>
    <w:next w:val="Normal"/>
    <w:uiPriority w:val="39"/>
    <w:qFormat/>
    <w:rPr>
      <w:sz w:val="20"/>
    </w:rPr>
  </w:style>
  <w:style w:type="paragraph" w:customStyle="1" w:styleId="ReportHeading2">
    <w:name w:val="Report Heading 2"/>
    <w:basedOn w:val="ReportHeading1"/>
    <w:next w:val="Normal"/>
    <w:uiPriority w:val="1"/>
    <w:qFormat/>
    <w:rPr>
      <w:sz w:val="35"/>
    </w:rPr>
  </w:style>
  <w:style w:type="paragraph" w:styleId="TOC2">
    <w:name w:val="toc 2"/>
    <w:basedOn w:val="TOC1"/>
    <w:next w:val="Normal"/>
    <w:uiPriority w:val="39"/>
    <w:qFormat/>
    <w:pPr>
      <w:ind w:left="198"/>
    </w:pPr>
  </w:style>
  <w:style w:type="paragraph" w:customStyle="1" w:styleId="ReportHeading3">
    <w:name w:val="Report Heading 3"/>
    <w:basedOn w:val="ReportHeading2"/>
    <w:next w:val="Normal"/>
    <w:uiPriority w:val="1"/>
    <w:qFormat/>
    <w:rPr>
      <w:sz w:val="29"/>
    </w:rPr>
  </w:style>
  <w:style w:type="paragraph" w:customStyle="1" w:styleId="ReportHeading4">
    <w:name w:val="Report Heading 4"/>
    <w:basedOn w:val="ReportHeading3"/>
    <w:next w:val="Normal"/>
    <w:uiPriority w:val="1"/>
    <w:qFormat/>
    <w:rPr>
      <w:sz w:val="24"/>
    </w:rPr>
  </w:style>
  <w:style w:type="paragraph" w:customStyle="1" w:styleId="ReportHeading5">
    <w:name w:val="Report Heading 5"/>
    <w:basedOn w:val="ReportHeading4"/>
    <w:next w:val="Normal"/>
    <w:uiPriority w:val="1"/>
    <w:qFormat/>
    <w:rPr>
      <w:sz w:val="20"/>
    </w:rPr>
  </w:style>
  <w:style w:type="paragraph" w:customStyle="1" w:styleId="ReportHeading6">
    <w:name w:val="Report Heading 6"/>
    <w:basedOn w:val="ReportHeading5"/>
    <w:next w:val="Normal"/>
    <w:uiPriority w:val="1"/>
    <w:qFormat/>
  </w:style>
  <w:style w:type="paragraph" w:customStyle="1" w:styleId="TableHeading">
    <w:name w:val="Table Heading"/>
    <w:basedOn w:val="ReportHeading6"/>
    <w:next w:val="Normal"/>
    <w:uiPriority w:val="1"/>
    <w:qFormat/>
  </w:style>
  <w:style w:type="paragraph" w:customStyle="1" w:styleId="Special">
    <w:name w:val="Special"/>
    <w:basedOn w:val="ReportHeading6"/>
    <w:next w:val="Normal"/>
    <w:uiPriority w:val="1"/>
    <w:qFormat/>
    <w:pPr>
      <w:spacing w:before="0"/>
    </w:pPr>
    <w:rPr>
      <w:b w:val="0"/>
      <w:sz w:val="16"/>
    </w:rPr>
  </w:style>
  <w:style w:type="paragraph" w:styleId="TOC5">
    <w:name w:val="toc 5"/>
    <w:basedOn w:val="TOC4"/>
    <w:next w:val="Normal"/>
    <w:uiPriority w:val="1"/>
    <w:qFormat/>
    <w:pPr>
      <w:ind w:left="799"/>
    </w:pPr>
  </w:style>
  <w:style w:type="paragraph" w:styleId="TOC6">
    <w:name w:val="toc 6"/>
    <w:basedOn w:val="TOC5"/>
    <w:next w:val="Normal"/>
    <w:uiPriority w:val="1"/>
    <w:qFormat/>
    <w:pPr>
      <w:ind w:left="998"/>
    </w:pPr>
  </w:style>
  <w:style w:type="paragraph" w:styleId="TOCHeading">
    <w:name w:val="TOC Heading"/>
    <w:basedOn w:val="Normal"/>
    <w:next w:val="Normal"/>
    <w:uiPriority w:val="39"/>
    <w:semiHidden/>
    <w:unhideWhenUsed/>
    <w:qFormat/>
    <w:rsid w:val="00E93869"/>
    <w:pPr>
      <w:keepNext/>
      <w:keepLines/>
      <w:widowControl/>
      <w:autoSpaceDE/>
      <w:autoSpaceDN/>
      <w:adjustRightInd/>
      <w:spacing w:before="480" w:line="276" w:lineRule="auto"/>
    </w:pPr>
    <w:rPr>
      <w:rFonts w:ascii="Cambria" w:eastAsia="MS Gothic" w:hAnsi="Cambria" w:cs="Times New Roman"/>
      <w:b/>
      <w:color w:val="365F91"/>
      <w:sz w:val="28"/>
      <w:szCs w:val="28"/>
      <w:lang w:val="en-US" w:eastAsia="ja-JP"/>
    </w:rPr>
  </w:style>
  <w:style w:type="character" w:styleId="Hyperlink">
    <w:name w:val="Hyperlink"/>
    <w:uiPriority w:val="99"/>
    <w:unhideWhenUsed/>
    <w:rsid w:val="00E9386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552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645523"/>
    <w:rPr>
      <w:rFonts w:ascii="Times" w:hAnsi="Times" w:cs="Times"/>
      <w:bCs/>
      <w:sz w:val="29"/>
      <w:szCs w:val="29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64552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645523"/>
    <w:rPr>
      <w:rFonts w:ascii="Times" w:hAnsi="Times" w:cs="Times"/>
      <w:bCs/>
      <w:sz w:val="29"/>
      <w:szCs w:val="29"/>
      <w:lang w:val="de-DE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0FD1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40FD1"/>
    <w:rPr>
      <w:rFonts w:ascii="Times" w:hAnsi="Times" w:cs="Times"/>
      <w:bCs/>
      <w:sz w:val="20"/>
      <w:szCs w:val="20"/>
      <w:lang w:val="de-DE" w:eastAsia="de-DE"/>
    </w:rPr>
  </w:style>
  <w:style w:type="character" w:styleId="FootnoteReference">
    <w:name w:val="footnote reference"/>
    <w:uiPriority w:val="99"/>
    <w:semiHidden/>
    <w:unhideWhenUsed/>
    <w:rsid w:val="00140FD1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0FD1"/>
    <w:rPr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140FD1"/>
    <w:rPr>
      <w:rFonts w:ascii="Times" w:hAnsi="Times" w:cs="Times"/>
      <w:bCs/>
      <w:sz w:val="20"/>
      <w:szCs w:val="20"/>
      <w:lang w:val="de-DE" w:eastAsia="de-DE"/>
    </w:rPr>
  </w:style>
  <w:style w:type="character" w:styleId="EndnoteReference">
    <w:name w:val="endnote reference"/>
    <w:uiPriority w:val="99"/>
    <w:semiHidden/>
    <w:unhideWhenUsed/>
    <w:rsid w:val="00140FD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332B7"/>
    <w:rPr>
      <w:rFonts w:ascii="Tahoma" w:hAnsi="Tahoma" w:cs="Tahoma"/>
      <w:bCs/>
      <w:sz w:val="16"/>
      <w:szCs w:val="16"/>
      <w:lang w:val="de-DE" w:eastAsia="de-DE"/>
    </w:rPr>
  </w:style>
  <w:style w:type="paragraph" w:styleId="Caption">
    <w:name w:val="caption"/>
    <w:basedOn w:val="Normal"/>
    <w:next w:val="Normal"/>
    <w:uiPriority w:val="35"/>
    <w:unhideWhenUsed/>
    <w:qFormat/>
    <w:rsid w:val="00F70CA8"/>
    <w:rPr>
      <w:b/>
      <w:szCs w:val="20"/>
    </w:rPr>
  </w:style>
  <w:style w:type="paragraph" w:styleId="Revision">
    <w:name w:val="Revision"/>
    <w:hidden/>
    <w:uiPriority w:val="99"/>
    <w:semiHidden/>
    <w:rsid w:val="00BA5889"/>
    <w:rPr>
      <w:rFonts w:ascii="Verdana" w:hAnsi="Verdana" w:cs="Times"/>
      <w:bCs/>
      <w:szCs w:val="29"/>
      <w:lang w:val="de-DE" w:eastAsia="de-DE"/>
    </w:rPr>
  </w:style>
  <w:style w:type="character" w:styleId="CommentReference">
    <w:name w:val="annotation reference"/>
    <w:uiPriority w:val="99"/>
    <w:semiHidden/>
    <w:unhideWhenUsed/>
    <w:rsid w:val="00D37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26D"/>
    <w:rPr>
      <w:szCs w:val="20"/>
    </w:rPr>
  </w:style>
  <w:style w:type="character" w:customStyle="1" w:styleId="CommentTextChar">
    <w:name w:val="Comment Text Char"/>
    <w:link w:val="CommentText"/>
    <w:uiPriority w:val="99"/>
    <w:rsid w:val="00D3726D"/>
    <w:rPr>
      <w:rFonts w:ascii="Verdana" w:hAnsi="Verdana" w:cs="Times"/>
      <w:bCs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26D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D3726D"/>
    <w:rPr>
      <w:rFonts w:ascii="Verdana" w:hAnsi="Verdana" w:cs="Times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Kancelarija%20za%20informacione%20tehnologije%20i%20elektronsku%20upravu\Desktop\sajt\Obrazac%20-%20Sazetak%20karakteristika%20biocidnog%20proizvo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5f69e26b-beb5-49c8-89f9-b5a0fae19f51" ContentTypeId="0x010100B558917389A54ADDB58930FBD7E6FD57008586DED9191B4C4CBD31A5DF7F304A7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35cbd8a-ef91-4d32-baee-5f03e5fb30bf" xsi:nil="true"/>
    <Confidentiality xmlns="735cbd8a-ef91-4d32-baee-5f03e5fb30bf">Non Confidential</Confidentiality>
    <ECHADocumentTypeTaxHTField0 xmlns="5be2862c-9c7a-466a-8f6d-c278e82738e2">
      <Terms xmlns="http://schemas.microsoft.com/office/infopath/2007/PartnerControls"/>
    </ECHADocumentTypeTaxHTField0>
    <ECHASecClassTaxHTField0 xmlns="5be2862c-9c7a-466a-8f6d-c278e82738e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a0307bc2-faf9-4068-8aeb-b713e4fa2a0f</TermId>
        </TermInfo>
      </Terms>
    </ECHASecClassTaxHTField0>
    <IconOverlay xmlns="http://schemas.microsoft.com/sharepoint/v4" xsi:nil="true"/>
    <IsRecord xmlns="735cbd8a-ef91-4d32-baee-5f03e5fb30bf">No</IsRecord>
    <ECHACategoryTaxHTField0 xmlns="5be2862c-9c7a-466a-8f6d-c278e82738e2">
      <Terms xmlns="http://schemas.microsoft.com/office/infopath/2007/PartnerControls"/>
    </ECHACategoryTaxHTField0>
    <TaxCatchAll xmlns="d80dd6ab-43bf-4d9d-bb1e-742532452846"/>
    <ECHAProcessTaxHTField0 xmlns="5be2862c-9c7a-466a-8f6d-c278e82738e2">
      <Terms xmlns="http://schemas.microsoft.com/office/infopath/2007/PartnerControls"/>
    </ECHAProcess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HA Process Document" ma:contentTypeID="0x010100B558917389A54ADDB58930FBD7E6FD57008586DED9191B4C4CBD31A5DF7F304A7100FFDF787D330BE64A9729A05E65AC29AD" ma:contentTypeVersion="20" ma:contentTypeDescription="Content type for ECHA process documents" ma:contentTypeScope="" ma:versionID="a2c04277613092aa9b423afc6e864500">
  <xsd:schema xmlns:xsd="http://www.w3.org/2001/XMLSchema" xmlns:xs="http://www.w3.org/2001/XMLSchema" xmlns:p="http://schemas.microsoft.com/office/2006/metadata/properties" xmlns:ns2="5be2862c-9c7a-466a-8f6d-c278e82738e2" xmlns:ns3="5bcca709-0b09-4b74-bfa0-2137a84c1763" xmlns:ns4="d80dd6ab-43bf-4d9d-bb1e-742532452846" xmlns:ns5="b80ede5c-af4c-4bf2-9a87-706a3579dc11" xmlns:ns6="735cbd8a-ef91-4d32-baee-5f03e5fb30bf" xmlns:ns7="http://schemas.microsoft.com/sharepoint/v4" xmlns:ns8="8919639d-03a3-4573-a832-1e3bee8480f0" targetNamespace="http://schemas.microsoft.com/office/2006/metadata/properties" ma:root="true" ma:fieldsID="cf7a962deaae75eabbbe6e0f77414d36" ns2:_="" ns3:_="" ns4:_="" ns5:_="" ns6:_="" ns7:_="" ns8:_="">
    <xsd:import namespace="5be2862c-9c7a-466a-8f6d-c278e82738e2"/>
    <xsd:import namespace="5bcca709-0b09-4b74-bfa0-2137a84c1763"/>
    <xsd:import namespace="d80dd6ab-43bf-4d9d-bb1e-742532452846"/>
    <xsd:import namespace="b80ede5c-af4c-4bf2-9a87-706a3579dc11"/>
    <xsd:import namespace="735cbd8a-ef91-4d32-baee-5f03e5fb30bf"/>
    <xsd:import namespace="http://schemas.microsoft.com/sharepoint/v4"/>
    <xsd:import namespace="8919639d-03a3-4573-a832-1e3bee8480f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ECHADocumentTypeTaxHTField0" minOccurs="0"/>
                <xsd:element ref="ns4:TaxCatchAll" minOccurs="0"/>
                <xsd:element ref="ns5:TaxCatchAllLabel" minOccurs="0"/>
                <xsd:element ref="ns2:ECHASecClassTaxHTField0" minOccurs="0"/>
                <xsd:element ref="ns2:ECHAProcessTaxHTField0" minOccurs="0"/>
                <xsd:element ref="ns2:ECHACategoryTaxHTField0" minOccurs="0"/>
                <xsd:element ref="ns6:Confidentiality"/>
                <xsd:element ref="ns6:IsRecord" minOccurs="0"/>
                <xsd:element ref="ns7:IconOverlay" minOccurs="0"/>
                <xsd:element ref="ns8:SharedWithUsers" minOccurs="0"/>
                <xsd:element ref="ns6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62c-9c7a-466a-8f6d-c278e82738e2" elementFormDefault="qualified">
    <xsd:import namespace="http://schemas.microsoft.com/office/2006/documentManagement/types"/>
    <xsd:import namespace="http://schemas.microsoft.com/office/infopath/2007/PartnerControls"/>
    <xsd:element name="ECHADocumentTypeTaxHTField0" ma:index="11" nillable="true" ma:taxonomy="true" ma:internalName="gd32339cd0b5409a9fdb05f9583968bc" ma:taxonomyFieldName="ECHADocumentType" ma:displayName="Document type" ma:readOnly="false" ma:fieldId="{0d32339c-d0b5-409a-9fdb-05f9583968bc}" ma:sspId="5f69e26b-beb5-49c8-89f9-b5a0fae19f51" ma:termSetId="aedf82a2-407f-4791-945d-c1f392314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SecClassTaxHTField0" ma:index="15" ma:taxonomy="true" ma:internalName="ab0eb6f132fb4a769815f72efb98c81d" ma:taxonomyFieldName="ECHASecClass" ma:displayName="Security classification" ma:default="1;#|a0307bc2-faf9-4068-8aeb-b713e4fa2a0f" ma:fieldId="{ab0eb6f1-32fb-4a76-9815-f72efb98c81d}" ma:sspId="5f69e26b-beb5-49c8-89f9-b5a0fae19f51" ma:termSetId="bdbfee88-fbc0-4b29-a996-994f751932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ProcessTaxHTField0" ma:index="17" nillable="true" ma:taxonomy="true" ma:internalName="k79ecea8bd3e48279038bf7156c8359b" ma:taxonomyFieldName="ECHAProcess" ma:displayName="Process" ma:readOnly="false" ma:fieldId="{479ecea8-bd3e-4827-9038-bf7156c8359b}" ma:sspId="5f69e26b-beb5-49c8-89f9-b5a0fae19f51" ma:termSetId="c30def1a-2ee0-45a9-b531-f691ecbc3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CategoryTaxHTField0" ma:index="19" nillable="true" ma:taxonomy="true" ma:internalName="p86653fd247d4255942aa31697ef2e78" ma:taxonomyFieldName="ECHACategory" ma:displayName="Category" ma:readOnly="false" ma:default="" ma:fieldId="{986653fd-247d-4255-942a-a31697ef2e78}" ma:sspId="5f69e26b-beb5-49c8-89f9-b5a0fae19f51" ma:termSetId="55e7dc03-f0a2-4416-8b3b-39dffa2b3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a709-0b09-4b74-bfa0-2137a84c17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dd6ab-43bf-4d9d-bb1e-7425324528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214db2d2-f1ed-4c58-8539-ffd4e5068399}" ma:internalName="TaxCatchAll" ma:showField="CatchAllData" ma:web="d80dd6ab-43bf-4d9d-bb1e-742532452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TaxCatchAllLabel" ma:index="13" nillable="true" ma:displayName="Taxonomy Catch All Column1" ma:description="" ma:hidden="true" ma:list="{8da9f775-fdf3-4d14-99ae-8f8e0cbfc351}" ma:internalName="TaxCatchAllLabel" ma:readOnly="true" ma:showField="CatchAllDataLabel" ma:web="a3c34eed-3ef9-4750-993f-44a2ccbf1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bd8a-ef91-4d32-baee-5f03e5fb30bf" elementFormDefault="qualified">
    <xsd:import namespace="http://schemas.microsoft.com/office/2006/documentManagement/types"/>
    <xsd:import namespace="http://schemas.microsoft.com/office/infopath/2007/PartnerControls"/>
    <xsd:element name="Confidentiality" ma:index="22" ma:displayName="Confidentiality" ma:default="Non Confidential" ma:format="Dropdown" ma:internalName="Confidentiality">
      <xsd:simpleType>
        <xsd:restriction base="dms:Choice">
          <xsd:enumeration value="Confidential"/>
          <xsd:enumeration value="Non Confidential"/>
        </xsd:restriction>
      </xsd:simpleType>
    </xsd:element>
    <xsd:element name="IsRecord" ma:index="23" nillable="true" ma:displayName="IsRecord" ma:default="No" ma:format="RadioButtons" ma:internalName="IsRecord">
      <xsd:simpleType>
        <xsd:restriction base="dms:Choice">
          <xsd:enumeration value="Yes"/>
          <xsd:enumeration value="No"/>
        </xsd:restriction>
      </xsd:simpleType>
    </xsd:element>
    <xsd:element name="Status" ma:index="26" nillable="true" ma:displayName="Status" ma:format="Dropdown" ma:internalName="Status">
      <xsd:simpleType>
        <xsd:restriction base="dms:Choice">
          <xsd:enumeration value="Archived"/>
          <xsd:enumeration value="Draft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9639d-03a3-4573-a832-1e3bee8480f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C84E6-A934-40B4-9D9C-4DFF279D5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D7570C-7305-4832-A9F5-6189A97C91F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D1765DB-AFFE-47EB-ACA2-30FF5644D936}">
  <ds:schemaRefs>
    <ds:schemaRef ds:uri="http://schemas.microsoft.com/office/2006/metadata/properties"/>
    <ds:schemaRef ds:uri="http://schemas.microsoft.com/office/infopath/2007/PartnerControls"/>
    <ds:schemaRef ds:uri="735cbd8a-ef91-4d32-baee-5f03e5fb30bf"/>
    <ds:schemaRef ds:uri="5be2862c-9c7a-466a-8f6d-c278e82738e2"/>
    <ds:schemaRef ds:uri="http://schemas.microsoft.com/sharepoint/v4"/>
    <ds:schemaRef ds:uri="d80dd6ab-43bf-4d9d-bb1e-742532452846"/>
  </ds:schemaRefs>
</ds:datastoreItem>
</file>

<file path=customXml/itemProps4.xml><?xml version="1.0" encoding="utf-8"?>
<ds:datastoreItem xmlns:ds="http://schemas.openxmlformats.org/officeDocument/2006/customXml" ds:itemID="{CFAAC7F1-9CB4-4611-ADEF-0248709FA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2862c-9c7a-466a-8f6d-c278e82738e2"/>
    <ds:schemaRef ds:uri="5bcca709-0b09-4b74-bfa0-2137a84c1763"/>
    <ds:schemaRef ds:uri="d80dd6ab-43bf-4d9d-bb1e-742532452846"/>
    <ds:schemaRef ds:uri="b80ede5c-af4c-4bf2-9a87-706a3579dc11"/>
    <ds:schemaRef ds:uri="735cbd8a-ef91-4d32-baee-5f03e5fb30bf"/>
    <ds:schemaRef ds:uri="http://schemas.microsoft.com/sharepoint/v4"/>
    <ds:schemaRef ds:uri="8919639d-03a3-4573-a832-1e3bee848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735E81-0E03-45CC-A984-E7A2F6A21D9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FD7E380-3BDA-4154-97AB-65C30EFCF9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- Sazetak karakteristika biocidnog proizvoda.dotx</Template>
  <TotalTime>0</TotalTime>
  <Pages>6</Pages>
  <Words>573</Words>
  <Characters>5198</Characters>
  <Application>Microsoft Office Word</Application>
  <DocSecurity>0</DocSecurity>
  <Lines>43</Lines>
  <Paragraphs>11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Chemicals Agency</Company>
  <LinksUpToDate>false</LinksUpToDate>
  <CharactersWithSpaces>5760</CharactersWithSpaces>
  <SharedDoc>false</SharedDoc>
  <HLinks>
    <vt:vector size="138" baseType="variant">
      <vt:variant>
        <vt:i4>1966137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_Toc399227159</vt:lpwstr>
      </vt:variant>
      <vt:variant>
        <vt:i4>1966137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_Toc399227158</vt:lpwstr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_Toc399227157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_Toc399227156</vt:lpwstr>
      </vt:variant>
      <vt:variant>
        <vt:i4>1966137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_Toc399227155</vt:lpwstr>
      </vt:variant>
      <vt:variant>
        <vt:i4>1966137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_Toc399227154</vt:lpwstr>
      </vt:variant>
      <vt:variant>
        <vt:i4>1966137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_Toc399227153</vt:lpwstr>
      </vt:variant>
      <vt:variant>
        <vt:i4>1966137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_Toc399227152</vt:lpwstr>
      </vt:variant>
      <vt:variant>
        <vt:i4>1966137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_Toc399227151</vt:lpwstr>
      </vt:variant>
      <vt:variant>
        <vt:i4>1966137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_Toc399227150</vt:lpwstr>
      </vt:variant>
      <vt:variant>
        <vt:i4>2031673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_Toc399227149</vt:lpwstr>
      </vt:variant>
      <vt:variant>
        <vt:i4>2031673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_Toc399227148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_Toc399227148</vt:lpwstr>
      </vt:variant>
      <vt:variant>
        <vt:i4>2031673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_Toc399227147</vt:lpwstr>
      </vt:variant>
      <vt:variant>
        <vt:i4>2031673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_Toc399227146</vt:lpwstr>
      </vt:variant>
      <vt:variant>
        <vt:i4>2031673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_Toc399227145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_Toc399227144</vt:lpwstr>
      </vt:variant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_Toc399227143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_Toc399227142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_Toc399227141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_Toc399227140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_Toc399227139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_Toc399227138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 Вукићевић</dc:creator>
  <cp:keywords/>
  <cp:lastModifiedBy>Марко Вукићевић</cp:lastModifiedBy>
  <cp:revision>1</cp:revision>
  <cp:lastPrinted>2014-09-16T17:45:00Z</cp:lastPrinted>
  <dcterms:created xsi:type="dcterms:W3CDTF">2025-06-05T12:54:00Z</dcterms:created>
  <dcterms:modified xsi:type="dcterms:W3CDTF">2025-06-05T12:54:00Z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